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2D" w:rsidRPr="0014747F" w:rsidRDefault="0089712D" w:rsidP="005E7CA6">
      <w:pPr>
        <w:spacing w:after="120" w:line="220" w:lineRule="exact"/>
        <w:rPr>
          <w:sz w:val="16"/>
        </w:rPr>
      </w:pPr>
      <w:r w:rsidRPr="0014747F">
        <w:rPr>
          <w:sz w:val="16"/>
        </w:rPr>
        <w:fldChar w:fldCharType="begin"/>
      </w:r>
      <w:r w:rsidRPr="0014747F">
        <w:rPr>
          <w:sz w:val="16"/>
        </w:rPr>
        <w:instrText xml:space="preserve"> INCLUDETEXT  "\\\\</w:instrText>
      </w:r>
      <w:r w:rsidRPr="00CA1610">
        <w:rPr>
          <w:sz w:val="16"/>
        </w:rPr>
        <w:instrText>K:\PuI-Daten</w:instrText>
      </w:r>
      <w:r w:rsidRPr="0014747F">
        <w:rPr>
          <w:sz w:val="16"/>
        </w:rPr>
        <w:instrText>\\SBriefe\\Kopfbogen\\</w:instrText>
      </w:r>
      <w:r w:rsidRPr="00670B61">
        <w:rPr>
          <w:noProof/>
          <w:sz w:val="16"/>
        </w:rPr>
        <w:instrText>Ordi_HA7_Referat3</w:instrText>
      </w:r>
      <w:r w:rsidRPr="0014747F">
        <w:rPr>
          <w:sz w:val="16"/>
        </w:rPr>
        <w:instrText xml:space="preserve">.doc" </w:instrText>
      </w:r>
      <w:r w:rsidRPr="000B2D5C">
        <w:rPr>
          <w:sz w:val="16"/>
        </w:rPr>
        <w:instrText>Absender</w:instrText>
      </w:r>
      <w:r w:rsidRPr="0014747F">
        <w:rPr>
          <w:sz w:val="16"/>
        </w:rPr>
        <w:instrText xml:space="preserve">  \* MERGEFORMAT </w:instrText>
      </w:r>
      <w:r w:rsidRPr="0014747F">
        <w:rPr>
          <w:sz w:val="16"/>
        </w:rPr>
        <w:fldChar w:fldCharType="separate"/>
      </w:r>
      <w:r w:rsidRPr="00AC7257">
        <w:rPr>
          <w:sz w:val="16"/>
        </w:rPr>
        <w:t>Erzdiözese Freiburg | Postfach |</w:t>
      </w:r>
      <w:r w:rsidRPr="003B4B1B">
        <w:rPr>
          <w:color w:val="000000"/>
          <w:spacing w:val="20"/>
          <w:szCs w:val="16"/>
        </w:rPr>
        <w:t xml:space="preserve"> </w:t>
      </w:r>
      <w:r w:rsidRPr="0003307F">
        <w:rPr>
          <w:color w:val="000000"/>
          <w:sz w:val="16"/>
          <w:szCs w:val="16"/>
        </w:rPr>
        <w:t>79095 Freiburg</w:t>
      </w:r>
      <w:r w:rsidRPr="0014747F">
        <w:rPr>
          <w:sz w:val="16"/>
        </w:rPr>
        <w:fldChar w:fldCharType="end"/>
      </w:r>
    </w:p>
    <w:p w:rsidR="00852507" w:rsidRDefault="0089712D" w:rsidP="00852507">
      <w:pPr>
        <w:ind w:hanging="567"/>
        <w:rPr>
          <w:rFonts w:cs="Arial"/>
          <w:szCs w:val="22"/>
        </w:rPr>
      </w:pPr>
      <w:r>
        <w:tab/>
      </w:r>
      <w:r w:rsidR="00852507">
        <w:rPr>
          <w:noProof/>
        </w:rPr>
        <w:t>Frau</w:t>
      </w:r>
      <w:r w:rsidR="00482FD0">
        <w:rPr>
          <w:noProof/>
        </w:rPr>
        <w:t>/Herr</w:t>
      </w:r>
      <w:bookmarkStart w:id="0" w:name="_GoBack"/>
      <w:bookmarkEnd w:id="0"/>
    </w:p>
    <w:p w:rsidR="004479B2" w:rsidRDefault="00246D80" w:rsidP="004479B2">
      <w:pPr>
        <w:tabs>
          <w:tab w:val="left" w:pos="993"/>
        </w:tabs>
        <w:spacing w:line="280" w:lineRule="exact"/>
        <w:rPr>
          <w:noProof/>
        </w:rPr>
      </w:pPr>
      <w:r>
        <w:rPr>
          <w:noProof/>
        </w:rPr>
        <w:t>xxx</w:t>
      </w:r>
    </w:p>
    <w:p w:rsidR="004479B2" w:rsidRDefault="00246D80" w:rsidP="004479B2">
      <w:pPr>
        <w:tabs>
          <w:tab w:val="left" w:pos="993"/>
        </w:tabs>
        <w:spacing w:line="280" w:lineRule="exact"/>
        <w:rPr>
          <w:noProof/>
        </w:rPr>
      </w:pPr>
      <w:r>
        <w:rPr>
          <w:noProof/>
        </w:rPr>
        <w:t>xxx</w:t>
      </w:r>
    </w:p>
    <w:p w:rsidR="004479B2" w:rsidRDefault="00246D80" w:rsidP="004479B2">
      <w:pPr>
        <w:tabs>
          <w:tab w:val="left" w:pos="993"/>
        </w:tabs>
        <w:spacing w:line="280" w:lineRule="exact"/>
        <w:rPr>
          <w:noProof/>
        </w:rPr>
      </w:pPr>
      <w:r>
        <w:rPr>
          <w:noProof/>
        </w:rPr>
        <w:t>xxx</w:t>
      </w:r>
    </w:p>
    <w:p w:rsidR="009611FB" w:rsidRDefault="0089712D" w:rsidP="009611FB">
      <w:pPr>
        <w:spacing w:after="80" w:line="220" w:lineRule="exact"/>
        <w:rPr>
          <w:b/>
          <w:sz w:val="16"/>
          <w:szCs w:val="16"/>
        </w:rPr>
      </w:pPr>
      <w:r>
        <w:br w:type="column"/>
      </w:r>
      <w:r w:rsidR="009611FB" w:rsidRPr="006A3BE9">
        <w:rPr>
          <w:b/>
          <w:sz w:val="16"/>
          <w:szCs w:val="16"/>
        </w:rPr>
        <w:fldChar w:fldCharType="begin"/>
      </w:r>
      <w:r w:rsidR="009611FB" w:rsidRPr="006A3BE9">
        <w:rPr>
          <w:b/>
          <w:sz w:val="16"/>
          <w:szCs w:val="16"/>
        </w:rPr>
        <w:instrText xml:space="preserve"> INCLUDETEXT  "\\\\K:\PuI-Daten\\SBriefe\\Kopfbogen\\</w:instrText>
      </w:r>
      <w:r w:rsidR="009611FB" w:rsidRPr="00E42708">
        <w:rPr>
          <w:b/>
          <w:noProof/>
          <w:sz w:val="16"/>
          <w:szCs w:val="16"/>
        </w:rPr>
        <w:instrText>Ordi_HA7_Referat3</w:instrText>
      </w:r>
      <w:r w:rsidR="009611FB" w:rsidRPr="006A3BE9">
        <w:rPr>
          <w:b/>
          <w:sz w:val="16"/>
          <w:szCs w:val="16"/>
        </w:rPr>
        <w:instrText xml:space="preserve">.doc" Dienststelle  \* MERGEFORMAT </w:instrText>
      </w:r>
      <w:r w:rsidR="009611FB" w:rsidRPr="006A3BE9">
        <w:rPr>
          <w:b/>
          <w:sz w:val="16"/>
          <w:szCs w:val="16"/>
        </w:rPr>
        <w:fldChar w:fldCharType="separate"/>
      </w:r>
      <w:r w:rsidR="009611FB" w:rsidRPr="006508DA">
        <w:rPr>
          <w:b/>
          <w:bCs/>
          <w:sz w:val="16"/>
          <w:szCs w:val="16"/>
        </w:rPr>
        <w:t>Erzdiözese Freiburg</w:t>
      </w:r>
      <w:r w:rsidR="009611FB" w:rsidRPr="006A3BE9">
        <w:rPr>
          <w:b/>
          <w:sz w:val="16"/>
          <w:szCs w:val="16"/>
        </w:rPr>
        <w:fldChar w:fldCharType="end"/>
      </w:r>
    </w:p>
    <w:p w:rsidR="0089712D" w:rsidRDefault="009611FB" w:rsidP="009611FB">
      <w:pPr>
        <w:spacing w:after="80" w:line="220" w:lineRule="exact"/>
        <w:rPr>
          <w:sz w:val="16"/>
          <w:szCs w:val="16"/>
        </w:rPr>
      </w:pPr>
      <w:r w:rsidRPr="006A3BE9">
        <w:rPr>
          <w:sz w:val="16"/>
          <w:szCs w:val="16"/>
        </w:rPr>
        <w:fldChar w:fldCharType="begin"/>
      </w:r>
      <w:r w:rsidRPr="006A3BE9">
        <w:rPr>
          <w:sz w:val="16"/>
          <w:szCs w:val="16"/>
        </w:rPr>
        <w:instrText xml:space="preserve"> INCLUDETEXT  "\\\\K:\PuI-Daten\\SBriefe\\Kopfbogen\\</w:instrText>
      </w:r>
      <w:r w:rsidRPr="00E42708">
        <w:rPr>
          <w:noProof/>
          <w:sz w:val="16"/>
          <w:szCs w:val="16"/>
        </w:rPr>
        <w:instrText>Ordi_HA7_Referat3</w:instrText>
      </w:r>
      <w:r>
        <w:rPr>
          <w:sz w:val="16"/>
          <w:szCs w:val="16"/>
        </w:rPr>
        <w:instrText>.doc" Dienststelle1</w:instrText>
      </w:r>
      <w:r w:rsidRPr="006A3BE9">
        <w:rPr>
          <w:sz w:val="16"/>
          <w:szCs w:val="16"/>
        </w:rPr>
        <w:instrText xml:space="preserve">  \* MERGEFORMAT </w:instrText>
      </w:r>
      <w:r w:rsidRPr="006A3BE9">
        <w:rPr>
          <w:sz w:val="16"/>
          <w:szCs w:val="16"/>
        </w:rPr>
        <w:fldChar w:fldCharType="separate"/>
      </w:r>
      <w:r w:rsidRPr="006508DA">
        <w:rPr>
          <w:bCs/>
          <w:sz w:val="16"/>
          <w:szCs w:val="16"/>
        </w:rPr>
        <w:t>Erzbischöfliches Ordinariat</w:t>
      </w:r>
      <w:r w:rsidRPr="006508DA">
        <w:rPr>
          <w:bCs/>
          <w:sz w:val="16"/>
          <w:szCs w:val="16"/>
        </w:rPr>
        <w:br/>
        <w:t>Hauptabteilung 7</w:t>
      </w:r>
      <w:r w:rsidRPr="006508DA">
        <w:rPr>
          <w:bCs/>
          <w:sz w:val="16"/>
          <w:szCs w:val="16"/>
        </w:rPr>
        <w:br/>
        <w:t>Personal-</w:t>
      </w:r>
      <w:r>
        <w:rPr>
          <w:color w:val="000000"/>
          <w:sz w:val="16"/>
          <w:szCs w:val="16"/>
        </w:rPr>
        <w:t>, Dienst- und Arbeitsrecht</w:t>
      </w:r>
      <w:r w:rsidRPr="008247F4">
        <w:rPr>
          <w:color w:val="000000"/>
          <w:sz w:val="16"/>
          <w:szCs w:val="16"/>
        </w:rPr>
        <w:br/>
      </w:r>
      <w:r>
        <w:rPr>
          <w:color w:val="000000"/>
          <w:sz w:val="16"/>
          <w:szCs w:val="16"/>
        </w:rPr>
        <w:t xml:space="preserve">Referat Betriebliches </w:t>
      </w:r>
      <w:r w:rsidRPr="006A3BE9">
        <w:rPr>
          <w:sz w:val="16"/>
          <w:szCs w:val="16"/>
        </w:rPr>
        <w:fldChar w:fldCharType="end"/>
      </w:r>
      <w:r>
        <w:rPr>
          <w:sz w:val="16"/>
          <w:szCs w:val="16"/>
        </w:rPr>
        <w:t>Gesundheitsmanagement</w:t>
      </w:r>
    </w:p>
    <w:p w:rsidR="00DB7613" w:rsidRDefault="00DB7613" w:rsidP="00B372A8">
      <w:pPr>
        <w:tabs>
          <w:tab w:val="left" w:pos="1418"/>
        </w:tabs>
        <w:spacing w:line="200" w:lineRule="atLeast"/>
        <w:rPr>
          <w:sz w:val="16"/>
        </w:rPr>
      </w:pPr>
      <w:r w:rsidRPr="000F6486">
        <w:rPr>
          <w:rFonts w:cs="Arial"/>
          <w:sz w:val="16"/>
          <w:szCs w:val="16"/>
        </w:rPr>
        <w:t>Ansprechperson:</w:t>
      </w:r>
      <w:r>
        <w:rPr>
          <w:sz w:val="16"/>
        </w:rPr>
        <w:tab/>
      </w:r>
      <w:r>
        <w:rPr>
          <w:rFonts w:cs="Arial"/>
          <w:noProof/>
          <w:sz w:val="16"/>
          <w:szCs w:val="16"/>
        </w:rPr>
        <w:t>BEM-Koordination</w:t>
      </w:r>
      <w:r>
        <w:rPr>
          <w:sz w:val="16"/>
        </w:rPr>
        <w:br/>
      </w:r>
      <w:r>
        <w:rPr>
          <w:noProof/>
          <w:sz w:val="16"/>
          <w:szCs w:val="16"/>
        </w:rPr>
        <w:t>Telefon</w:t>
      </w:r>
      <w:r w:rsidRPr="007B1C8B">
        <w:rPr>
          <w:noProof/>
          <w:sz w:val="16"/>
          <w:szCs w:val="16"/>
        </w:rPr>
        <w:t>:</w:t>
      </w:r>
      <w:r w:rsidRPr="007B1C8B">
        <w:rPr>
          <w:noProof/>
          <w:sz w:val="16"/>
          <w:szCs w:val="16"/>
        </w:rPr>
        <w:tab/>
      </w:r>
      <w:r w:rsidRPr="00E42708">
        <w:rPr>
          <w:noProof/>
          <w:sz w:val="16"/>
        </w:rPr>
        <w:t>+49 761 2188</w:t>
      </w:r>
      <w:r>
        <w:rPr>
          <w:noProof/>
          <w:sz w:val="16"/>
        </w:rPr>
        <w:t>-800</w:t>
      </w:r>
      <w:r>
        <w:rPr>
          <w:sz w:val="16"/>
          <w:szCs w:val="16"/>
        </w:rPr>
        <w:br/>
      </w:r>
      <w:r>
        <w:rPr>
          <w:noProof/>
          <w:sz w:val="16"/>
          <w:lang w:val="en-US"/>
        </w:rPr>
        <w:t xml:space="preserve">Email: </w:t>
      </w:r>
      <w:r w:rsidR="00DA13E3">
        <w:rPr>
          <w:noProof/>
          <w:sz w:val="16"/>
          <w:lang w:val="en-US"/>
        </w:rPr>
        <w:tab/>
      </w:r>
      <w:r>
        <w:rPr>
          <w:noProof/>
          <w:sz w:val="16"/>
          <w:lang w:val="en-US"/>
        </w:rPr>
        <w:t>bem</w:t>
      </w:r>
      <w:r w:rsidRPr="00E42708">
        <w:rPr>
          <w:noProof/>
          <w:sz w:val="16"/>
          <w:lang w:val="en-US"/>
        </w:rPr>
        <w:t>@ordinariat-freiburg.de</w:t>
      </w:r>
      <w:r>
        <w:rPr>
          <w:sz w:val="16"/>
        </w:rPr>
        <w:t xml:space="preserve"> </w:t>
      </w:r>
    </w:p>
    <w:p w:rsidR="00DB7613" w:rsidRDefault="00DB7613" w:rsidP="00B372A8">
      <w:pPr>
        <w:tabs>
          <w:tab w:val="left" w:pos="1418"/>
        </w:tabs>
        <w:spacing w:line="200" w:lineRule="atLeast"/>
        <w:rPr>
          <w:sz w:val="16"/>
        </w:rPr>
      </w:pPr>
    </w:p>
    <w:p w:rsidR="0089712D" w:rsidRDefault="0089712D" w:rsidP="00B372A8">
      <w:pPr>
        <w:tabs>
          <w:tab w:val="left" w:pos="1418"/>
        </w:tabs>
        <w:spacing w:line="200" w:lineRule="atLeast"/>
        <w:rPr>
          <w:b/>
          <w:sz w:val="16"/>
        </w:rPr>
      </w:pPr>
      <w:r>
        <w:rPr>
          <w:sz w:val="16"/>
        </w:rPr>
        <w:t>Ihr Schreiben vom:</w:t>
      </w:r>
      <w:r>
        <w:rPr>
          <w:b/>
          <w:sz w:val="16"/>
        </w:rPr>
        <w:tab/>
      </w:r>
      <w:r>
        <w:rPr>
          <w:b/>
          <w:noProof/>
          <w:sz w:val="16"/>
        </w:rPr>
        <w:t xml:space="preserve">     </w:t>
      </w:r>
    </w:p>
    <w:p w:rsidR="0089712D" w:rsidRDefault="0089712D" w:rsidP="00B372A8">
      <w:pPr>
        <w:tabs>
          <w:tab w:val="left" w:pos="1418"/>
        </w:tabs>
        <w:spacing w:line="200" w:lineRule="atLeast"/>
        <w:rPr>
          <w:b/>
          <w:sz w:val="16"/>
        </w:rPr>
      </w:pPr>
      <w:r>
        <w:rPr>
          <w:sz w:val="16"/>
        </w:rPr>
        <w:t>Ihr Zeichen:</w:t>
      </w:r>
      <w:r>
        <w:rPr>
          <w:b/>
          <w:sz w:val="16"/>
        </w:rPr>
        <w:tab/>
      </w:r>
      <w:r>
        <w:rPr>
          <w:b/>
          <w:noProof/>
          <w:sz w:val="16"/>
        </w:rPr>
        <w:t xml:space="preserve">     </w:t>
      </w:r>
    </w:p>
    <w:p w:rsidR="0089712D" w:rsidRPr="006D0A99" w:rsidRDefault="0089712D" w:rsidP="00B372A8">
      <w:pPr>
        <w:tabs>
          <w:tab w:val="left" w:pos="1418"/>
        </w:tabs>
        <w:spacing w:after="80" w:line="220" w:lineRule="exact"/>
        <w:rPr>
          <w:sz w:val="16"/>
        </w:rPr>
      </w:pPr>
      <w:r>
        <w:rPr>
          <w:sz w:val="16"/>
        </w:rPr>
        <w:t>Unser Zeichen:</w:t>
      </w:r>
      <w:r>
        <w:rPr>
          <w:b/>
          <w:sz w:val="16"/>
        </w:rPr>
        <w:tab/>
      </w:r>
    </w:p>
    <w:p w:rsidR="00A55AE9" w:rsidRDefault="00482FD0" w:rsidP="00A55AE9">
      <w:pPr>
        <w:pStyle w:val="Kopfzeile"/>
        <w:tabs>
          <w:tab w:val="clear" w:pos="4536"/>
          <w:tab w:val="clear" w:pos="9072"/>
          <w:tab w:val="left" w:pos="1418"/>
        </w:tabs>
        <w:spacing w:line="220" w:lineRule="exact"/>
        <w:sectPr w:rsidR="00A55AE9" w:rsidSect="0089712D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835" w:right="357" w:bottom="1418" w:left="1418" w:header="0" w:footer="170" w:gutter="0"/>
          <w:pgNumType w:start="1"/>
          <w:cols w:num="2" w:space="1905" w:equalWidth="0">
            <w:col w:w="4678" w:space="1905"/>
            <w:col w:w="3549"/>
          </w:cols>
          <w:titlePg/>
        </w:sectPr>
      </w:pPr>
      <w:r>
        <w:rPr>
          <w:bCs/>
          <w:sz w:val="16"/>
          <w:szCs w:val="16"/>
        </w:rPr>
        <w:t>00.00</w:t>
      </w:r>
      <w:r w:rsidR="00852507">
        <w:rPr>
          <w:bCs/>
          <w:sz w:val="16"/>
          <w:szCs w:val="16"/>
        </w:rPr>
        <w:t>.</w:t>
      </w:r>
      <w:r w:rsidR="001012F5">
        <w:rPr>
          <w:bCs/>
          <w:sz w:val="16"/>
          <w:szCs w:val="16"/>
        </w:rPr>
        <w:t>202</w:t>
      </w:r>
      <w:r>
        <w:rPr>
          <w:bCs/>
          <w:sz w:val="16"/>
          <w:szCs w:val="16"/>
        </w:rPr>
        <w:t>3</w:t>
      </w:r>
    </w:p>
    <w:p w:rsidR="0089712D" w:rsidRDefault="0089712D" w:rsidP="00084707">
      <w:pPr>
        <w:spacing w:line="300" w:lineRule="atLeast"/>
        <w:jc w:val="both"/>
        <w:rPr>
          <w:b/>
          <w:bCs/>
        </w:rPr>
      </w:pPr>
    </w:p>
    <w:p w:rsidR="0089712D" w:rsidRDefault="0089712D" w:rsidP="00084707">
      <w:pPr>
        <w:spacing w:line="300" w:lineRule="atLeast"/>
        <w:jc w:val="both"/>
        <w:rPr>
          <w:b/>
          <w:bCs/>
        </w:rPr>
      </w:pPr>
    </w:p>
    <w:p w:rsidR="00DB7613" w:rsidRDefault="00DB7613" w:rsidP="00084707">
      <w:pPr>
        <w:spacing w:line="300" w:lineRule="atLeast"/>
        <w:jc w:val="both"/>
        <w:rPr>
          <w:b/>
          <w:bCs/>
        </w:rPr>
      </w:pPr>
    </w:p>
    <w:p w:rsidR="0089712D" w:rsidRPr="00D504A1" w:rsidRDefault="0089712D" w:rsidP="00D504A1">
      <w:pPr>
        <w:spacing w:line="300" w:lineRule="exact"/>
        <w:rPr>
          <w:b/>
          <w:bCs/>
          <w:color w:val="000000"/>
          <w:szCs w:val="22"/>
        </w:rPr>
      </w:pPr>
      <w:r w:rsidRPr="00D504A1">
        <w:rPr>
          <w:b/>
          <w:bCs/>
          <w:color w:val="000000"/>
          <w:szCs w:val="22"/>
        </w:rPr>
        <w:t>Erinnerung: Einladung Betriebliches Eingliederungsmanagement (BEM)</w:t>
      </w:r>
    </w:p>
    <w:p w:rsidR="0089712D" w:rsidRDefault="0089712D" w:rsidP="00084707">
      <w:pPr>
        <w:spacing w:line="300" w:lineRule="atLeast"/>
        <w:jc w:val="both"/>
        <w:rPr>
          <w:rFonts w:cs="Arial"/>
          <w:szCs w:val="22"/>
        </w:rPr>
      </w:pPr>
    </w:p>
    <w:p w:rsidR="0089712D" w:rsidRDefault="0089712D" w:rsidP="00084707">
      <w:pPr>
        <w:spacing w:line="300" w:lineRule="atLeast"/>
        <w:jc w:val="both"/>
        <w:rPr>
          <w:rFonts w:cs="Arial"/>
          <w:szCs w:val="22"/>
        </w:rPr>
      </w:pPr>
    </w:p>
    <w:p w:rsidR="0089712D" w:rsidRDefault="00467998" w:rsidP="0038040C">
      <w:pPr>
        <w:spacing w:line="300" w:lineRule="atLeast"/>
        <w:jc w:val="both"/>
      </w:pPr>
      <w:r>
        <w:rPr>
          <w:rFonts w:cs="Arial"/>
          <w:noProof/>
          <w:szCs w:val="22"/>
        </w:rPr>
        <w:t>Sehr geehrte</w:t>
      </w:r>
      <w:r w:rsidR="006576DF">
        <w:rPr>
          <w:rFonts w:cs="Arial"/>
          <w:noProof/>
          <w:szCs w:val="22"/>
        </w:rPr>
        <w:t xml:space="preserve"> Frau </w:t>
      </w:r>
      <w:r w:rsidR="00246D80">
        <w:rPr>
          <w:noProof/>
        </w:rPr>
        <w:t>xxx</w:t>
      </w:r>
      <w:r w:rsidR="0089712D">
        <w:t>,</w:t>
      </w:r>
    </w:p>
    <w:p w:rsidR="0089712D" w:rsidRDefault="0089712D" w:rsidP="00D504A1">
      <w:pPr>
        <w:spacing w:line="300" w:lineRule="atLeast"/>
        <w:jc w:val="both"/>
      </w:pPr>
    </w:p>
    <w:p w:rsidR="0089712D" w:rsidRDefault="0089712D" w:rsidP="00D504A1">
      <w:pPr>
        <w:spacing w:line="300" w:lineRule="atLeast"/>
        <w:jc w:val="both"/>
        <w:rPr>
          <w:rFonts w:cs="Arial"/>
          <w:szCs w:val="22"/>
        </w:rPr>
      </w:pPr>
      <w:r w:rsidRPr="00E13907">
        <w:rPr>
          <w:rFonts w:cs="Arial"/>
          <w:szCs w:val="22"/>
        </w:rPr>
        <w:t xml:space="preserve">Sie haben vor einiger Zeit ein Einladungsschreiben für Ihr BEM-Verfahren erhalten. </w:t>
      </w:r>
    </w:p>
    <w:p w:rsidR="0089712D" w:rsidRPr="00E13907" w:rsidRDefault="0089712D" w:rsidP="00D504A1">
      <w:pPr>
        <w:spacing w:line="300" w:lineRule="atLeast"/>
        <w:jc w:val="both"/>
        <w:rPr>
          <w:rFonts w:cs="Arial"/>
          <w:szCs w:val="22"/>
        </w:rPr>
      </w:pPr>
    </w:p>
    <w:p w:rsidR="0089712D" w:rsidRDefault="0089712D" w:rsidP="00D504A1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  <w:r w:rsidRPr="00E13907">
        <w:rPr>
          <w:rFonts w:cs="Arial"/>
          <w:szCs w:val="22"/>
          <w:shd w:val="clear" w:color="auto" w:fill="FFFFFF"/>
        </w:rPr>
        <w:t>Das Betriebliche Eingliederungsmanagement, kurz BEM, ist ein kooperativer, verlaufs- und e</w:t>
      </w:r>
      <w:r w:rsidRPr="00E13907">
        <w:rPr>
          <w:rFonts w:cs="Arial"/>
          <w:szCs w:val="22"/>
          <w:shd w:val="clear" w:color="auto" w:fill="FFFFFF"/>
        </w:rPr>
        <w:t>r</w:t>
      </w:r>
      <w:r w:rsidRPr="00E13907">
        <w:rPr>
          <w:rFonts w:cs="Arial"/>
          <w:szCs w:val="22"/>
          <w:shd w:val="clear" w:color="auto" w:fill="FFFFFF"/>
        </w:rPr>
        <w:t>gebnisoffener Suchprozess, der sich an den Erfordernissen des Einzelfalles orientiert. Gemei</w:t>
      </w:r>
      <w:r w:rsidRPr="00E13907">
        <w:rPr>
          <w:rFonts w:cs="Arial"/>
          <w:szCs w:val="22"/>
          <w:shd w:val="clear" w:color="auto" w:fill="FFFFFF"/>
        </w:rPr>
        <w:t>n</w:t>
      </w:r>
      <w:r w:rsidR="00482FD0">
        <w:rPr>
          <w:rFonts w:cs="Arial"/>
          <w:szCs w:val="22"/>
          <w:shd w:val="clear" w:color="auto" w:fill="FFFFFF"/>
        </w:rPr>
        <w:t>sam mit den BEM-Lotsen und dem</w:t>
      </w:r>
      <w:r w:rsidRPr="00E13907">
        <w:rPr>
          <w:rFonts w:cs="Arial"/>
          <w:szCs w:val="22"/>
          <w:shd w:val="clear" w:color="auto" w:fill="FFFFFF"/>
        </w:rPr>
        <w:t xml:space="preserve"> Integrationsteam, bestehend aus, Ve</w:t>
      </w:r>
      <w:r w:rsidRPr="00E13907">
        <w:rPr>
          <w:rFonts w:cs="Arial"/>
          <w:szCs w:val="22"/>
          <w:shd w:val="clear" w:color="auto" w:fill="FFFFFF"/>
        </w:rPr>
        <w:t>r</w:t>
      </w:r>
      <w:r w:rsidR="00482FD0">
        <w:rPr>
          <w:rFonts w:cs="Arial"/>
          <w:szCs w:val="22"/>
          <w:shd w:val="clear" w:color="auto" w:fill="FFFFFF"/>
        </w:rPr>
        <w:t>tretern des Dienstgebers, der Fachschule, der Mitarbeitervertretung sowie</w:t>
      </w:r>
      <w:r w:rsidRPr="00E13907">
        <w:rPr>
          <w:rFonts w:cs="Arial"/>
          <w:szCs w:val="22"/>
          <w:shd w:val="clear" w:color="auto" w:fill="FFFFFF"/>
        </w:rPr>
        <w:t xml:space="preserve"> der Schwerbehindertenvertretung, sollen im Dialog mit Ihnen neue Wege und Lösungsmöglichkeiten gefunden werden, um</w:t>
      </w:r>
    </w:p>
    <w:p w:rsidR="0089712D" w:rsidRPr="00E13907" w:rsidRDefault="0089712D" w:rsidP="00D504A1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</w:p>
    <w:p w:rsidR="0089712D" w:rsidRPr="00E13907" w:rsidRDefault="0089712D" w:rsidP="00D504A1">
      <w:pPr>
        <w:numPr>
          <w:ilvl w:val="0"/>
          <w:numId w:val="8"/>
        </w:numPr>
        <w:shd w:val="clear" w:color="auto" w:fill="FFFFFF"/>
        <w:spacing w:line="300" w:lineRule="atLeast"/>
        <w:ind w:left="714" w:hanging="357"/>
        <w:jc w:val="both"/>
        <w:rPr>
          <w:rFonts w:cs="Arial"/>
          <w:szCs w:val="22"/>
        </w:rPr>
      </w:pPr>
      <w:r w:rsidRPr="00E13907">
        <w:rPr>
          <w:rFonts w:cs="Arial"/>
          <w:szCs w:val="22"/>
        </w:rPr>
        <w:t>einer Arbeitsunfähigkeit vorzubeugen bzw. diese zu überwinden und damit Fehlzeiten zu verringern;</w:t>
      </w:r>
    </w:p>
    <w:p w:rsidR="0089712D" w:rsidRPr="00E13907" w:rsidRDefault="0089712D" w:rsidP="00D504A1">
      <w:pPr>
        <w:numPr>
          <w:ilvl w:val="0"/>
          <w:numId w:val="8"/>
        </w:numPr>
        <w:shd w:val="clear" w:color="auto" w:fill="FFFFFF"/>
        <w:spacing w:line="300" w:lineRule="atLeast"/>
        <w:ind w:left="714" w:hanging="357"/>
        <w:jc w:val="both"/>
        <w:rPr>
          <w:rFonts w:cs="Arial"/>
          <w:szCs w:val="22"/>
        </w:rPr>
      </w:pPr>
      <w:r w:rsidRPr="00E13907">
        <w:rPr>
          <w:rFonts w:cs="Arial"/>
          <w:szCs w:val="22"/>
        </w:rPr>
        <w:t>zu klären, ob die Arbeitsunfähigkeit in einem direkten oder indirekten Zusammenhang mit der Tätigkeit steht;</w:t>
      </w:r>
    </w:p>
    <w:p w:rsidR="0089712D" w:rsidRDefault="0089712D" w:rsidP="00D504A1">
      <w:pPr>
        <w:numPr>
          <w:ilvl w:val="0"/>
          <w:numId w:val="8"/>
        </w:numPr>
        <w:shd w:val="clear" w:color="auto" w:fill="FFFFFF"/>
        <w:spacing w:line="300" w:lineRule="atLeast"/>
        <w:ind w:left="714" w:hanging="357"/>
        <w:jc w:val="both"/>
        <w:rPr>
          <w:rFonts w:cs="Arial"/>
          <w:szCs w:val="22"/>
        </w:rPr>
      </w:pPr>
      <w:r w:rsidRPr="00E13907">
        <w:rPr>
          <w:rFonts w:cs="Arial"/>
          <w:szCs w:val="22"/>
        </w:rPr>
        <w:t>zu klären, mit welchen Hilfen und Leistungen (internen und externen) erneuter Arbeit</w:t>
      </w:r>
      <w:r w:rsidRPr="00E13907">
        <w:rPr>
          <w:rFonts w:cs="Arial"/>
          <w:szCs w:val="22"/>
        </w:rPr>
        <w:t>s</w:t>
      </w:r>
      <w:r w:rsidRPr="00E13907">
        <w:rPr>
          <w:rFonts w:cs="Arial"/>
          <w:szCs w:val="22"/>
        </w:rPr>
        <w:t>unfähigkeit vorgebeugt werden kann bzw. wie die Arbeitsfähigkeit und Gesundheit der Mitarbeiterin/des Mitarbeiters erhalten und gefördert werden kann.</w:t>
      </w:r>
    </w:p>
    <w:p w:rsidR="0089712D" w:rsidRPr="00E13907" w:rsidRDefault="0089712D" w:rsidP="00D504A1">
      <w:pPr>
        <w:shd w:val="clear" w:color="auto" w:fill="FFFFFF"/>
        <w:spacing w:line="300" w:lineRule="atLeast"/>
        <w:ind w:left="714"/>
        <w:jc w:val="both"/>
        <w:rPr>
          <w:rFonts w:cs="Arial"/>
          <w:szCs w:val="22"/>
        </w:rPr>
      </w:pPr>
    </w:p>
    <w:p w:rsidR="00320AF2" w:rsidRDefault="0089712D" w:rsidP="00D504A1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  <w:r w:rsidRPr="00E13907">
        <w:rPr>
          <w:rFonts w:cs="Arial"/>
          <w:szCs w:val="22"/>
          <w:shd w:val="clear" w:color="auto" w:fill="FFFFFF"/>
        </w:rPr>
        <w:t>Wichtig für den gesamten Prozess ist Ihr Einverständnis. Wir hatten um Rückmeldung gebeten, ob Sie an einem BEM-Verfahren teilnehmen oder dieses nicht annehmen wollen. Ihre Antwort liegt uns bisher noch nicht vor, weshalb wir uns heute nochmals an Sie wenden. Vielleicht h</w:t>
      </w:r>
      <w:r w:rsidRPr="00E13907">
        <w:rPr>
          <w:rFonts w:cs="Arial"/>
          <w:szCs w:val="22"/>
          <w:shd w:val="clear" w:color="auto" w:fill="FFFFFF"/>
        </w:rPr>
        <w:t>a</w:t>
      </w:r>
      <w:r w:rsidRPr="00E13907">
        <w:rPr>
          <w:rFonts w:cs="Arial"/>
          <w:szCs w:val="22"/>
          <w:shd w:val="clear" w:color="auto" w:fill="FFFFFF"/>
        </w:rPr>
        <w:t>ben Sie noch Rückfragen zu BEM oder hatten noch keine Möglichkeit sich gedanklich mit di</w:t>
      </w:r>
      <w:r w:rsidRPr="00E13907">
        <w:rPr>
          <w:rFonts w:cs="Arial"/>
          <w:szCs w:val="22"/>
          <w:shd w:val="clear" w:color="auto" w:fill="FFFFFF"/>
        </w:rPr>
        <w:t>e</w:t>
      </w:r>
      <w:r w:rsidRPr="00E13907">
        <w:rPr>
          <w:rFonts w:cs="Arial"/>
          <w:szCs w:val="22"/>
          <w:shd w:val="clear" w:color="auto" w:fill="FFFFFF"/>
        </w:rPr>
        <w:t xml:space="preserve">sem Thema auseinanderzusetzen? Scheuen Sie sich nicht uns zu kontaktieren. Wir informieren Sie gerne. </w:t>
      </w:r>
    </w:p>
    <w:p w:rsidR="00320AF2" w:rsidRDefault="00320AF2" w:rsidP="00D504A1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</w:p>
    <w:p w:rsidR="00DB7613" w:rsidRDefault="00DB7613" w:rsidP="00D504A1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</w:p>
    <w:p w:rsidR="0089712D" w:rsidRDefault="0089712D" w:rsidP="00D504A1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  <w:r w:rsidRPr="00E13907">
        <w:rPr>
          <w:rFonts w:cs="Arial"/>
          <w:szCs w:val="22"/>
          <w:shd w:val="clear" w:color="auto" w:fill="FFFFFF"/>
        </w:rPr>
        <w:lastRenderedPageBreak/>
        <w:t>Sie erreichen uns wie folgt:</w:t>
      </w:r>
    </w:p>
    <w:p w:rsidR="0089712D" w:rsidRPr="00E13907" w:rsidRDefault="0089712D" w:rsidP="00D504A1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</w:p>
    <w:p w:rsidR="00C75F1A" w:rsidRPr="00C75F1A" w:rsidRDefault="00C75F1A" w:rsidP="00C75F1A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  <w:r w:rsidRPr="00C75F1A">
        <w:rPr>
          <w:rFonts w:cs="Arial"/>
          <w:szCs w:val="22"/>
          <w:shd w:val="clear" w:color="auto" w:fill="FFFFFF"/>
        </w:rPr>
        <w:t xml:space="preserve">BEM-Koordination: 0761 2188 800 oder per E-Mail: </w:t>
      </w:r>
      <w:r w:rsidRPr="00C75F1A">
        <w:rPr>
          <w:rFonts w:cs="Arial"/>
          <w:color w:val="00B0F0"/>
          <w:szCs w:val="22"/>
          <w:u w:val="single"/>
          <w:shd w:val="clear" w:color="auto" w:fill="FFFFFF"/>
        </w:rPr>
        <w:t>bem</w:t>
      </w:r>
      <w:hyperlink r:id="rId12" w:history="1">
        <w:r w:rsidRPr="00C75F1A">
          <w:rPr>
            <w:rStyle w:val="Hyperlink"/>
            <w:color w:val="00B0F0"/>
            <w:sz w:val="22"/>
            <w:szCs w:val="22"/>
            <w:u w:val="single"/>
            <w:shd w:val="clear" w:color="auto" w:fill="FFFFFF"/>
          </w:rPr>
          <w:t>@ordinariat-freiburg.de</w:t>
        </w:r>
      </w:hyperlink>
      <w:r w:rsidRPr="00C75F1A">
        <w:rPr>
          <w:rFonts w:cs="Arial"/>
          <w:szCs w:val="22"/>
          <w:shd w:val="clear" w:color="auto" w:fill="FFFFFF"/>
        </w:rPr>
        <w:t xml:space="preserve"> </w:t>
      </w:r>
    </w:p>
    <w:p w:rsidR="00C75F1A" w:rsidRPr="00C75F1A" w:rsidRDefault="00C75F1A" w:rsidP="00C75F1A">
      <w:pPr>
        <w:spacing w:line="300" w:lineRule="atLeast"/>
        <w:jc w:val="both"/>
        <w:rPr>
          <w:rFonts w:cs="Arial"/>
          <w:szCs w:val="22"/>
          <w:u w:val="single"/>
          <w:shd w:val="clear" w:color="auto" w:fill="FFFFFF"/>
        </w:rPr>
      </w:pPr>
    </w:p>
    <w:p w:rsidR="00C75F1A" w:rsidRPr="00C75F1A" w:rsidRDefault="00C75F1A" w:rsidP="00C75F1A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  <w:r w:rsidRPr="00C75F1A">
        <w:rPr>
          <w:rFonts w:cs="Arial"/>
          <w:szCs w:val="22"/>
          <w:shd w:val="clear" w:color="auto" w:fill="FFFFFF"/>
        </w:rPr>
        <w:t xml:space="preserve">Bitte teilen Sie uns innerhalb der nächsten </w:t>
      </w:r>
      <w:r w:rsidR="00482FD0">
        <w:rPr>
          <w:rFonts w:cs="Arial"/>
          <w:szCs w:val="22"/>
          <w:shd w:val="clear" w:color="auto" w:fill="FFFFFF"/>
        </w:rPr>
        <w:t xml:space="preserve">zwei </w:t>
      </w:r>
      <w:r w:rsidRPr="00C75F1A">
        <w:rPr>
          <w:rFonts w:cs="Arial"/>
          <w:szCs w:val="22"/>
          <w:shd w:val="clear" w:color="auto" w:fill="FFFFFF"/>
        </w:rPr>
        <w:t>Woche</w:t>
      </w:r>
      <w:r w:rsidR="00482FD0">
        <w:rPr>
          <w:rFonts w:cs="Arial"/>
          <w:szCs w:val="22"/>
          <w:shd w:val="clear" w:color="auto" w:fill="FFFFFF"/>
        </w:rPr>
        <w:t>n</w:t>
      </w:r>
      <w:r w:rsidRPr="00C75F1A">
        <w:rPr>
          <w:rFonts w:cs="Arial"/>
          <w:szCs w:val="22"/>
          <w:shd w:val="clear" w:color="auto" w:fill="FFFFFF"/>
        </w:rPr>
        <w:t xml:space="preserve"> mit, ob Sie mit der Einleitung eines BEM-Verfahrens einverstanden sind oder ob dies für Sie nicht in Frage kommt. Falls wir keine Antwort Ihrerseits erhalten, werten wir dies als Ihre Absage zum angebotenen BEM-Verfahren. Sie können unabhängig von diesem Angebot und den Arbeitsunfähigkeitstagen jederzeit ein BEM selbständig anstoßen. Auch dazu </w:t>
      </w:r>
      <w:r w:rsidR="00D74377">
        <w:rPr>
          <w:rFonts w:cs="Arial"/>
          <w:szCs w:val="22"/>
          <w:shd w:val="clear" w:color="auto" w:fill="FFFFFF"/>
        </w:rPr>
        <w:t xml:space="preserve">wenden Sie sich </w:t>
      </w:r>
      <w:r w:rsidR="00DA13E3">
        <w:rPr>
          <w:rFonts w:cs="Arial"/>
          <w:szCs w:val="22"/>
          <w:shd w:val="clear" w:color="auto" w:fill="FFFFFF"/>
        </w:rPr>
        <w:t xml:space="preserve">vertrauensvoll an uns. Wir </w:t>
      </w:r>
      <w:r w:rsidRPr="00C75F1A">
        <w:rPr>
          <w:rFonts w:cs="Arial"/>
          <w:szCs w:val="22"/>
          <w:shd w:val="clear" w:color="auto" w:fill="FFFFFF"/>
        </w:rPr>
        <w:t xml:space="preserve">stehen wir Ihnen gerne zur Verfügung. </w:t>
      </w:r>
    </w:p>
    <w:p w:rsidR="00C75F1A" w:rsidRPr="00C75F1A" w:rsidRDefault="00C75F1A" w:rsidP="00C75F1A">
      <w:pPr>
        <w:spacing w:line="300" w:lineRule="atLeast"/>
        <w:jc w:val="both"/>
        <w:rPr>
          <w:rFonts w:cs="Arial"/>
          <w:szCs w:val="22"/>
          <w:shd w:val="clear" w:color="auto" w:fill="FFFFFF"/>
        </w:rPr>
      </w:pPr>
    </w:p>
    <w:p w:rsidR="00C75F1A" w:rsidRPr="00C75F1A" w:rsidRDefault="00C75F1A" w:rsidP="00C75F1A">
      <w:pPr>
        <w:rPr>
          <w:rFonts w:cs="Arial"/>
          <w:szCs w:val="22"/>
          <w:shd w:val="clear" w:color="auto" w:fill="FFFFFF"/>
        </w:rPr>
      </w:pPr>
      <w:r w:rsidRPr="00C75F1A">
        <w:rPr>
          <w:rFonts w:cs="Arial"/>
          <w:szCs w:val="22"/>
          <w:shd w:val="clear" w:color="auto" w:fill="FFFFFF"/>
        </w:rPr>
        <w:t>Vielen Dank für Ihre Antwort und wir verbleiben mit gesunden Grüßen</w:t>
      </w:r>
    </w:p>
    <w:p w:rsidR="00C75F1A" w:rsidRPr="00C75F1A" w:rsidRDefault="00482FD0" w:rsidP="00C75F1A">
      <w:pPr>
        <w:spacing w:line="300" w:lineRule="atLeast"/>
        <w:jc w:val="both"/>
        <w:rPr>
          <w:szCs w:val="22"/>
        </w:rPr>
      </w:pPr>
      <w:r>
        <w:rPr>
          <w:szCs w:val="22"/>
        </w:rPr>
        <w:t>Ihre BEM-Lotsen</w:t>
      </w:r>
    </w:p>
    <w:p w:rsidR="00C75F1A" w:rsidRPr="00C75F1A" w:rsidRDefault="00C75F1A" w:rsidP="00C75F1A">
      <w:pPr>
        <w:spacing w:line="300" w:lineRule="atLeast"/>
        <w:jc w:val="both"/>
        <w:rPr>
          <w:szCs w:val="22"/>
        </w:rPr>
      </w:pPr>
    </w:p>
    <w:p w:rsidR="00C75F1A" w:rsidRPr="00C75F1A" w:rsidRDefault="00C75F1A" w:rsidP="00C75F1A">
      <w:pPr>
        <w:spacing w:line="300" w:lineRule="atLeast"/>
        <w:jc w:val="both"/>
        <w:rPr>
          <w:szCs w:val="22"/>
        </w:rPr>
      </w:pPr>
    </w:p>
    <w:p w:rsidR="00C75F1A" w:rsidRDefault="00C75F1A" w:rsidP="00C75F1A">
      <w:pPr>
        <w:spacing w:line="300" w:lineRule="atLeast"/>
        <w:jc w:val="both"/>
      </w:pPr>
    </w:p>
    <w:p w:rsidR="0089712D" w:rsidRDefault="0089712D" w:rsidP="0038040C">
      <w:pPr>
        <w:spacing w:line="300" w:lineRule="atLeast"/>
        <w:jc w:val="both"/>
        <w:sectPr w:rsidR="0089712D" w:rsidSect="00290D3B">
          <w:headerReference w:type="even" r:id="rId13"/>
          <w:type w:val="continuous"/>
          <w:pgSz w:w="11906" w:h="16838" w:code="9"/>
          <w:pgMar w:top="1134" w:right="1134" w:bottom="1134" w:left="1418" w:header="397" w:footer="170" w:gutter="0"/>
          <w:cols w:space="709" w:equalWidth="0">
            <w:col w:w="9354" w:space="709"/>
          </w:cols>
          <w:titlePg/>
          <w:docGrid w:linePitch="299"/>
        </w:sectPr>
      </w:pPr>
    </w:p>
    <w:p w:rsidR="0089712D" w:rsidRDefault="0089712D" w:rsidP="0038040C">
      <w:pPr>
        <w:spacing w:line="300" w:lineRule="atLeast"/>
        <w:jc w:val="both"/>
      </w:pPr>
    </w:p>
    <w:sectPr w:rsidR="0089712D" w:rsidSect="0089712D">
      <w:headerReference w:type="even" r:id="rId14"/>
      <w:type w:val="continuous"/>
      <w:pgSz w:w="11906" w:h="16838" w:code="9"/>
      <w:pgMar w:top="1134" w:right="1134" w:bottom="1134" w:left="1418" w:header="397" w:footer="170" w:gutter="0"/>
      <w:cols w:space="709" w:equalWidth="0">
        <w:col w:w="9354" w:space="70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19E" w:rsidRDefault="0022019E">
      <w:pPr>
        <w:spacing w:line="240" w:lineRule="auto"/>
      </w:pPr>
      <w:r>
        <w:separator/>
      </w:r>
    </w:p>
  </w:endnote>
  <w:endnote w:type="continuationSeparator" w:id="0">
    <w:p w:rsidR="0022019E" w:rsidRDefault="00220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E9" w:rsidRDefault="00A55AE9" w:rsidP="004F2523">
    <w:pPr>
      <w:spacing w:line="220" w:lineRule="exact"/>
      <w:rPr>
        <w:color w:val="000000"/>
        <w:sz w:val="16"/>
      </w:rPr>
    </w:pPr>
    <w:r w:rsidRPr="0014747F">
      <w:rPr>
        <w:sz w:val="16"/>
      </w:rPr>
      <w:fldChar w:fldCharType="begin"/>
    </w:r>
    <w:r w:rsidRPr="0014747F">
      <w:rPr>
        <w:sz w:val="16"/>
      </w:rPr>
      <w:instrText xml:space="preserve"> INCLUDETEXT  "\\\\</w:instrText>
    </w:r>
    <w:r w:rsidRPr="00CA1610">
      <w:rPr>
        <w:sz w:val="16"/>
      </w:rPr>
      <w:instrText>K:\PuI-Daten</w:instrText>
    </w:r>
    <w:r w:rsidRPr="0014747F">
      <w:rPr>
        <w:sz w:val="16"/>
      </w:rPr>
      <w:instrText>\\SBriefe\\Kopfbogen\\</w:instrText>
    </w:r>
    <w:r w:rsidRPr="00670B61">
      <w:rPr>
        <w:noProof/>
        <w:sz w:val="16"/>
      </w:rPr>
      <w:instrText>Ordi_HA7_Referat3</w:instrText>
    </w:r>
    <w:r w:rsidRPr="0014747F">
      <w:rPr>
        <w:sz w:val="16"/>
      </w:rPr>
      <w:instrText xml:space="preserve">.doc" </w:instrText>
    </w:r>
    <w:r>
      <w:rPr>
        <w:sz w:val="16"/>
      </w:rPr>
      <w:instrText>Fusszeile</w:instrText>
    </w:r>
    <w:r w:rsidRPr="0014747F">
      <w:rPr>
        <w:sz w:val="16"/>
      </w:rPr>
      <w:fldChar w:fldCharType="separate"/>
    </w:r>
    <w:bookmarkStart w:id="1" w:name="Fusszeile"/>
    <w:r w:rsidRPr="001C3D23">
      <w:rPr>
        <w:rFonts w:cs="Arial"/>
        <w:color w:val="000000"/>
        <w:sz w:val="16"/>
        <w:szCs w:val="16"/>
      </w:rPr>
      <w:t>Erzdiözese Freiburg</w:t>
    </w:r>
    <w:r w:rsidRPr="001C3D23">
      <w:rPr>
        <w:rFonts w:cs="Arial"/>
        <w:color w:val="000000"/>
        <w:spacing w:val="16"/>
        <w:sz w:val="16"/>
        <w:szCs w:val="16"/>
      </w:rPr>
      <w:t xml:space="preserve"> </w:t>
    </w:r>
    <w:r w:rsidRPr="001C3D23">
      <w:rPr>
        <w:rFonts w:cs="Arial"/>
        <w:color w:val="8F8F8F"/>
        <w:sz w:val="16"/>
        <w:szCs w:val="16"/>
      </w:rPr>
      <w:t>|</w:t>
    </w:r>
    <w:r w:rsidRPr="001C3D23">
      <w:rPr>
        <w:rFonts w:cs="Arial"/>
        <w:color w:val="000000"/>
        <w:sz w:val="16"/>
        <w:szCs w:val="16"/>
      </w:rPr>
      <w:t xml:space="preserve"> Erzbischöfliches Ordinariat</w:t>
    </w:r>
    <w:r w:rsidRPr="001C3D23">
      <w:rPr>
        <w:rFonts w:cs="Arial"/>
        <w:color w:val="000000"/>
        <w:spacing w:val="16"/>
        <w:sz w:val="16"/>
        <w:szCs w:val="16"/>
      </w:rPr>
      <w:t xml:space="preserve"> </w:t>
    </w:r>
    <w:r w:rsidRPr="001C3D23">
      <w:rPr>
        <w:rFonts w:cs="Arial"/>
        <w:color w:val="8F8F8F"/>
        <w:sz w:val="16"/>
        <w:szCs w:val="16"/>
      </w:rPr>
      <w:t>|</w:t>
    </w:r>
    <w:r w:rsidRPr="001C3D23">
      <w:rPr>
        <w:rFonts w:cs="Arial"/>
        <w:color w:val="000000"/>
        <w:spacing w:val="10"/>
        <w:sz w:val="16"/>
        <w:szCs w:val="16"/>
      </w:rPr>
      <w:t xml:space="preserve"> </w:t>
    </w:r>
    <w:proofErr w:type="spellStart"/>
    <w:r w:rsidRPr="001C3D23">
      <w:rPr>
        <w:rFonts w:cs="Arial"/>
        <w:color w:val="000000"/>
        <w:sz w:val="16"/>
        <w:szCs w:val="16"/>
      </w:rPr>
      <w:t>Schoferstr</w:t>
    </w:r>
    <w:proofErr w:type="spellEnd"/>
    <w:r w:rsidRPr="001C3D23">
      <w:rPr>
        <w:rFonts w:cs="Arial"/>
        <w:color w:val="000000"/>
        <w:sz w:val="16"/>
        <w:szCs w:val="16"/>
      </w:rPr>
      <w:t>.</w:t>
    </w:r>
    <w:r w:rsidRPr="001C3D23">
      <w:rPr>
        <w:rFonts w:cs="Arial"/>
        <w:color w:val="000000"/>
        <w:spacing w:val="-20"/>
        <w:sz w:val="16"/>
        <w:szCs w:val="16"/>
      </w:rPr>
      <w:t xml:space="preserve"> </w:t>
    </w:r>
    <w:r w:rsidRPr="001C3D23">
      <w:rPr>
        <w:rFonts w:cs="Arial"/>
        <w:color w:val="000000"/>
        <w:sz w:val="16"/>
        <w:szCs w:val="16"/>
      </w:rPr>
      <w:t>2</w:t>
    </w:r>
    <w:r w:rsidRPr="001C3D23">
      <w:rPr>
        <w:rFonts w:cs="Arial"/>
        <w:color w:val="000000"/>
        <w:spacing w:val="10"/>
        <w:sz w:val="16"/>
        <w:szCs w:val="16"/>
      </w:rPr>
      <w:t xml:space="preserve"> </w:t>
    </w:r>
    <w:r w:rsidRPr="001C3D23">
      <w:rPr>
        <w:rFonts w:cs="Arial"/>
        <w:color w:val="8F8F8F"/>
        <w:sz w:val="16"/>
        <w:szCs w:val="16"/>
      </w:rPr>
      <w:t>|</w:t>
    </w:r>
    <w:r w:rsidRPr="001C3D23">
      <w:rPr>
        <w:rFonts w:cs="Arial"/>
        <w:color w:val="000000"/>
        <w:spacing w:val="10"/>
        <w:sz w:val="16"/>
        <w:szCs w:val="16"/>
      </w:rPr>
      <w:t xml:space="preserve"> </w:t>
    </w:r>
    <w:r w:rsidRPr="001C3D23">
      <w:rPr>
        <w:rFonts w:cs="Arial"/>
        <w:color w:val="000000"/>
        <w:sz w:val="16"/>
        <w:szCs w:val="16"/>
      </w:rPr>
      <w:t>79098 Freiburg</w:t>
    </w:r>
    <w:r w:rsidRPr="001C3D23">
      <w:rPr>
        <w:rFonts w:cs="Arial"/>
        <w:color w:val="000000"/>
        <w:spacing w:val="10"/>
        <w:sz w:val="16"/>
        <w:szCs w:val="16"/>
      </w:rPr>
      <w:t xml:space="preserve"> </w:t>
    </w:r>
    <w:r w:rsidRPr="001C3D23">
      <w:rPr>
        <w:rFonts w:cs="Arial"/>
        <w:color w:val="8F8F8F"/>
        <w:sz w:val="16"/>
        <w:szCs w:val="16"/>
      </w:rPr>
      <w:t>|</w:t>
    </w:r>
    <w:r w:rsidRPr="001C3D23">
      <w:rPr>
        <w:rFonts w:cs="Arial"/>
        <w:color w:val="000000"/>
        <w:spacing w:val="10"/>
        <w:sz w:val="16"/>
        <w:szCs w:val="16"/>
      </w:rPr>
      <w:t xml:space="preserve"> </w:t>
    </w:r>
    <w:r w:rsidRPr="001C3D23">
      <w:rPr>
        <w:rFonts w:cs="Arial"/>
        <w:color w:val="000000"/>
        <w:sz w:val="16"/>
        <w:szCs w:val="16"/>
      </w:rPr>
      <w:t>Tel.</w:t>
    </w:r>
    <w:r w:rsidRPr="001C3D23">
      <w:rPr>
        <w:rFonts w:cs="Arial"/>
        <w:color w:val="000000"/>
        <w:spacing w:val="-6"/>
        <w:sz w:val="16"/>
        <w:szCs w:val="16"/>
      </w:rPr>
      <w:t xml:space="preserve"> </w:t>
    </w:r>
    <w:r w:rsidRPr="001C3D23">
      <w:rPr>
        <w:rFonts w:cs="Arial"/>
        <w:color w:val="000000"/>
        <w:sz w:val="16"/>
        <w:szCs w:val="16"/>
      </w:rPr>
      <w:t>0761</w:t>
    </w:r>
    <w:r w:rsidRPr="001C3D23">
      <w:rPr>
        <w:rFonts w:cs="Arial"/>
        <w:color w:val="000000"/>
        <w:spacing w:val="-6"/>
        <w:sz w:val="16"/>
        <w:szCs w:val="16"/>
      </w:rPr>
      <w:t xml:space="preserve"> </w:t>
    </w:r>
    <w:r w:rsidRPr="001C3D23">
      <w:rPr>
        <w:rFonts w:cs="Arial"/>
        <w:color w:val="000000"/>
        <w:sz w:val="16"/>
        <w:szCs w:val="16"/>
      </w:rPr>
      <w:t>2188</w:t>
    </w:r>
    <w:r w:rsidRPr="001C3D23">
      <w:rPr>
        <w:rFonts w:cs="Arial"/>
        <w:color w:val="000000"/>
        <w:spacing w:val="-6"/>
        <w:sz w:val="16"/>
        <w:szCs w:val="16"/>
      </w:rPr>
      <w:t xml:space="preserve"> </w:t>
    </w:r>
    <w:r w:rsidRPr="001C3D23">
      <w:rPr>
        <w:rFonts w:cs="Arial"/>
        <w:color w:val="000000"/>
        <w:sz w:val="16"/>
        <w:szCs w:val="16"/>
      </w:rPr>
      <w:t>0</w:t>
    </w:r>
    <w:r w:rsidRPr="001C3D23">
      <w:rPr>
        <w:rFonts w:cs="Arial"/>
        <w:color w:val="000000"/>
        <w:spacing w:val="10"/>
        <w:sz w:val="16"/>
        <w:szCs w:val="16"/>
      </w:rPr>
      <w:t xml:space="preserve"> </w:t>
    </w:r>
    <w:r w:rsidRPr="001C3D23">
      <w:rPr>
        <w:color w:val="8F8F8F"/>
        <w:sz w:val="16"/>
      </w:rPr>
      <w:t>|</w:t>
    </w:r>
    <w:r w:rsidRPr="001C3D23">
      <w:rPr>
        <w:color w:val="000000"/>
        <w:sz w:val="16"/>
      </w:rPr>
      <w:t xml:space="preserve"> </w:t>
    </w:r>
    <w:hyperlink r:id="rId1" w:history="1">
      <w:r w:rsidRPr="001C3D23">
        <w:rPr>
          <w:color w:val="000000"/>
          <w:sz w:val="16"/>
        </w:rPr>
        <w:t>info@ebfr.de</w:t>
      </w:r>
    </w:hyperlink>
    <w:r w:rsidRPr="001C3D23">
      <w:rPr>
        <w:color w:val="000000"/>
        <w:sz w:val="16"/>
      </w:rPr>
      <w:t xml:space="preserve"> </w:t>
    </w:r>
    <w:r w:rsidRPr="001C3D23">
      <w:rPr>
        <w:color w:val="8F8F8F"/>
        <w:sz w:val="16"/>
      </w:rPr>
      <w:t>|</w:t>
    </w:r>
    <w:r w:rsidRPr="001C3D23">
      <w:rPr>
        <w:color w:val="000000"/>
        <w:sz w:val="16"/>
      </w:rPr>
      <w:t xml:space="preserve"> </w:t>
    </w:r>
    <w:hyperlink r:id="rId2" w:history="1">
      <w:r w:rsidRPr="001C3D23">
        <w:rPr>
          <w:color w:val="000000"/>
          <w:sz w:val="16"/>
        </w:rPr>
        <w:t>www.ebfr.de</w:t>
      </w:r>
    </w:hyperlink>
  </w:p>
  <w:bookmarkEnd w:id="1"/>
  <w:p w:rsidR="00A55AE9" w:rsidRPr="005F6A2C" w:rsidRDefault="00A55AE9" w:rsidP="00383689">
    <w:pPr>
      <w:rPr>
        <w:rFonts w:cs="Arial"/>
        <w:sz w:val="16"/>
        <w:szCs w:val="16"/>
      </w:rPr>
    </w:pPr>
    <w:r w:rsidRPr="0014747F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E9" w:rsidRDefault="00A55AE9" w:rsidP="00AC7257">
    <w:pPr>
      <w:rPr>
        <w:color w:val="000000"/>
        <w:sz w:val="16"/>
      </w:rPr>
    </w:pPr>
    <w:r w:rsidRPr="005A7FA7">
      <w:rPr>
        <w:rFonts w:cs="Arial"/>
        <w:sz w:val="16"/>
        <w:szCs w:val="16"/>
      </w:rPr>
      <w:fldChar w:fldCharType="begin"/>
    </w:r>
    <w:r w:rsidRPr="005A7FA7">
      <w:rPr>
        <w:rFonts w:cs="Arial"/>
        <w:sz w:val="16"/>
        <w:szCs w:val="16"/>
      </w:rPr>
      <w:instrText xml:space="preserve"> INCLUDETEXT  "\\\\K:\PuI-Daten\\SBriefe\\Kopfbogen\\</w:instrText>
    </w:r>
    <w:r w:rsidRPr="00670B61">
      <w:rPr>
        <w:rFonts w:cs="Arial"/>
        <w:noProof/>
        <w:sz w:val="16"/>
        <w:szCs w:val="16"/>
      </w:rPr>
      <w:instrText>Ordi_HA7_Referat3</w:instrText>
    </w:r>
    <w:r w:rsidRPr="005A7FA7">
      <w:rPr>
        <w:rFonts w:cs="Arial"/>
        <w:sz w:val="16"/>
        <w:szCs w:val="16"/>
      </w:rPr>
      <w:instrText xml:space="preserve">.doc" Fusszeile \* MERGEFORMAT </w:instrText>
    </w:r>
    <w:r w:rsidRPr="005A7FA7">
      <w:rPr>
        <w:rFonts w:cs="Arial"/>
        <w:sz w:val="16"/>
        <w:szCs w:val="16"/>
      </w:rPr>
      <w:fldChar w:fldCharType="separate"/>
    </w:r>
    <w:r w:rsidRPr="00AC7257">
      <w:rPr>
        <w:rFonts w:cs="Arial"/>
        <w:sz w:val="16"/>
        <w:szCs w:val="16"/>
      </w:rPr>
      <w:t>Erzdiözese Freiburg | Erzbischöfliches Ordinariat</w:t>
    </w:r>
    <w:r w:rsidRPr="001C3D23">
      <w:rPr>
        <w:rFonts w:cs="Arial"/>
        <w:color w:val="000000"/>
        <w:spacing w:val="16"/>
        <w:sz w:val="16"/>
        <w:szCs w:val="16"/>
      </w:rPr>
      <w:t xml:space="preserve"> </w:t>
    </w:r>
    <w:r w:rsidRPr="001C3D23">
      <w:rPr>
        <w:rFonts w:cs="Arial"/>
        <w:color w:val="8F8F8F"/>
        <w:sz w:val="16"/>
        <w:szCs w:val="16"/>
      </w:rPr>
      <w:t>|</w:t>
    </w:r>
    <w:r w:rsidRPr="001C3D23">
      <w:rPr>
        <w:rFonts w:cs="Arial"/>
        <w:color w:val="000000"/>
        <w:spacing w:val="10"/>
        <w:sz w:val="16"/>
        <w:szCs w:val="16"/>
      </w:rPr>
      <w:t xml:space="preserve"> </w:t>
    </w:r>
    <w:proofErr w:type="spellStart"/>
    <w:r w:rsidRPr="001C3D23">
      <w:rPr>
        <w:rFonts w:cs="Arial"/>
        <w:color w:val="000000"/>
        <w:sz w:val="16"/>
        <w:szCs w:val="16"/>
      </w:rPr>
      <w:t>Schoferstr</w:t>
    </w:r>
    <w:proofErr w:type="spellEnd"/>
    <w:r w:rsidRPr="001C3D23">
      <w:rPr>
        <w:rFonts w:cs="Arial"/>
        <w:color w:val="000000"/>
        <w:sz w:val="16"/>
        <w:szCs w:val="16"/>
      </w:rPr>
      <w:t>.</w:t>
    </w:r>
    <w:r w:rsidRPr="001C3D23">
      <w:rPr>
        <w:rFonts w:cs="Arial"/>
        <w:color w:val="000000"/>
        <w:spacing w:val="-20"/>
        <w:sz w:val="16"/>
        <w:szCs w:val="16"/>
      </w:rPr>
      <w:t xml:space="preserve"> </w:t>
    </w:r>
    <w:r w:rsidRPr="001C3D23">
      <w:rPr>
        <w:rFonts w:cs="Arial"/>
        <w:color w:val="000000"/>
        <w:sz w:val="16"/>
        <w:szCs w:val="16"/>
      </w:rPr>
      <w:t>2</w:t>
    </w:r>
    <w:r w:rsidRPr="001C3D23">
      <w:rPr>
        <w:rFonts w:cs="Arial"/>
        <w:color w:val="000000"/>
        <w:spacing w:val="10"/>
        <w:sz w:val="16"/>
        <w:szCs w:val="16"/>
      </w:rPr>
      <w:t xml:space="preserve"> </w:t>
    </w:r>
    <w:r w:rsidRPr="001C3D23">
      <w:rPr>
        <w:rFonts w:cs="Arial"/>
        <w:color w:val="8F8F8F"/>
        <w:sz w:val="16"/>
        <w:szCs w:val="16"/>
      </w:rPr>
      <w:t>|</w:t>
    </w:r>
    <w:r w:rsidRPr="001C3D23">
      <w:rPr>
        <w:rFonts w:cs="Arial"/>
        <w:color w:val="000000"/>
        <w:spacing w:val="10"/>
        <w:sz w:val="16"/>
        <w:szCs w:val="16"/>
      </w:rPr>
      <w:t xml:space="preserve"> </w:t>
    </w:r>
    <w:r w:rsidRPr="001C3D23">
      <w:rPr>
        <w:rFonts w:cs="Arial"/>
        <w:color w:val="000000"/>
        <w:sz w:val="16"/>
        <w:szCs w:val="16"/>
      </w:rPr>
      <w:t>79098 Freiburg</w:t>
    </w:r>
    <w:r w:rsidRPr="001C3D23">
      <w:rPr>
        <w:rFonts w:cs="Arial"/>
        <w:color w:val="000000"/>
        <w:spacing w:val="10"/>
        <w:sz w:val="16"/>
        <w:szCs w:val="16"/>
      </w:rPr>
      <w:t xml:space="preserve"> </w:t>
    </w:r>
    <w:r w:rsidRPr="001C3D23">
      <w:rPr>
        <w:rFonts w:cs="Arial"/>
        <w:color w:val="8F8F8F"/>
        <w:sz w:val="16"/>
        <w:szCs w:val="16"/>
      </w:rPr>
      <w:t>|</w:t>
    </w:r>
    <w:r w:rsidRPr="001C3D23">
      <w:rPr>
        <w:rFonts w:cs="Arial"/>
        <w:color w:val="000000"/>
        <w:spacing w:val="10"/>
        <w:sz w:val="16"/>
        <w:szCs w:val="16"/>
      </w:rPr>
      <w:t xml:space="preserve"> </w:t>
    </w:r>
    <w:r w:rsidRPr="001C3D23">
      <w:rPr>
        <w:rFonts w:cs="Arial"/>
        <w:color w:val="000000"/>
        <w:sz w:val="16"/>
        <w:szCs w:val="16"/>
      </w:rPr>
      <w:t>Tel.</w:t>
    </w:r>
    <w:r w:rsidRPr="001C3D23">
      <w:rPr>
        <w:rFonts w:cs="Arial"/>
        <w:color w:val="000000"/>
        <w:spacing w:val="-6"/>
        <w:sz w:val="16"/>
        <w:szCs w:val="16"/>
      </w:rPr>
      <w:t xml:space="preserve"> </w:t>
    </w:r>
    <w:r w:rsidRPr="001C3D23">
      <w:rPr>
        <w:rFonts w:cs="Arial"/>
        <w:color w:val="000000"/>
        <w:sz w:val="16"/>
        <w:szCs w:val="16"/>
      </w:rPr>
      <w:t>0761</w:t>
    </w:r>
    <w:r w:rsidRPr="001C3D23">
      <w:rPr>
        <w:rFonts w:cs="Arial"/>
        <w:color w:val="000000"/>
        <w:spacing w:val="-6"/>
        <w:sz w:val="16"/>
        <w:szCs w:val="16"/>
      </w:rPr>
      <w:t xml:space="preserve"> </w:t>
    </w:r>
    <w:r w:rsidRPr="001C3D23">
      <w:rPr>
        <w:rFonts w:cs="Arial"/>
        <w:color w:val="000000"/>
        <w:sz w:val="16"/>
        <w:szCs w:val="16"/>
      </w:rPr>
      <w:t>2188</w:t>
    </w:r>
    <w:r w:rsidRPr="001C3D23">
      <w:rPr>
        <w:rFonts w:cs="Arial"/>
        <w:color w:val="000000"/>
        <w:spacing w:val="-6"/>
        <w:sz w:val="16"/>
        <w:szCs w:val="16"/>
      </w:rPr>
      <w:t xml:space="preserve"> </w:t>
    </w:r>
    <w:r w:rsidRPr="001C3D23">
      <w:rPr>
        <w:rFonts w:cs="Arial"/>
        <w:color w:val="000000"/>
        <w:sz w:val="16"/>
        <w:szCs w:val="16"/>
      </w:rPr>
      <w:t>0</w:t>
    </w:r>
    <w:r w:rsidRPr="001C3D23">
      <w:rPr>
        <w:rFonts w:cs="Arial"/>
        <w:color w:val="000000"/>
        <w:spacing w:val="10"/>
        <w:sz w:val="16"/>
        <w:szCs w:val="16"/>
      </w:rPr>
      <w:t xml:space="preserve"> </w:t>
    </w:r>
    <w:r w:rsidRPr="001C3D23">
      <w:rPr>
        <w:color w:val="8F8F8F"/>
        <w:sz w:val="16"/>
      </w:rPr>
      <w:t>|</w:t>
    </w:r>
    <w:r w:rsidRPr="001C3D23">
      <w:rPr>
        <w:color w:val="000000"/>
        <w:sz w:val="16"/>
      </w:rPr>
      <w:t xml:space="preserve"> </w:t>
    </w:r>
    <w:hyperlink r:id="rId1" w:history="1">
      <w:r w:rsidRPr="001C3D23">
        <w:rPr>
          <w:color w:val="000000"/>
          <w:sz w:val="16"/>
        </w:rPr>
        <w:t>info@ebfr.de</w:t>
      </w:r>
    </w:hyperlink>
    <w:r w:rsidRPr="001C3D23">
      <w:rPr>
        <w:color w:val="000000"/>
        <w:sz w:val="16"/>
      </w:rPr>
      <w:t xml:space="preserve"> </w:t>
    </w:r>
    <w:r w:rsidRPr="001C3D23">
      <w:rPr>
        <w:color w:val="8F8F8F"/>
        <w:sz w:val="16"/>
      </w:rPr>
      <w:t>|</w:t>
    </w:r>
    <w:r w:rsidRPr="001C3D23">
      <w:rPr>
        <w:color w:val="000000"/>
        <w:sz w:val="16"/>
      </w:rPr>
      <w:t xml:space="preserve"> </w:t>
    </w:r>
    <w:hyperlink r:id="rId2" w:history="1">
      <w:r w:rsidRPr="001C3D23">
        <w:rPr>
          <w:color w:val="000000"/>
          <w:sz w:val="16"/>
        </w:rPr>
        <w:t>www.ebfr.de</w:t>
      </w:r>
    </w:hyperlink>
  </w:p>
  <w:p w:rsidR="00A55AE9" w:rsidRPr="005A7FA7" w:rsidRDefault="00A55AE9" w:rsidP="005F6A2C">
    <w:pPr>
      <w:rPr>
        <w:rFonts w:cs="Arial"/>
        <w:sz w:val="16"/>
        <w:szCs w:val="16"/>
      </w:rPr>
    </w:pPr>
    <w:r w:rsidRPr="005A7FA7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19E" w:rsidRDefault="0022019E">
      <w:pPr>
        <w:spacing w:line="240" w:lineRule="auto"/>
      </w:pPr>
      <w:r>
        <w:separator/>
      </w:r>
    </w:p>
  </w:footnote>
  <w:footnote w:type="continuationSeparator" w:id="0">
    <w:p w:rsidR="0022019E" w:rsidRDefault="00220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E9" w:rsidRDefault="00A55AE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A55AE9" w:rsidRDefault="00A55A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E9" w:rsidRDefault="00A55AE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937E3">
      <w:rPr>
        <w:rStyle w:val="Seitenzahl"/>
        <w:noProof/>
      </w:rPr>
      <w:t>2</w:t>
    </w:r>
    <w:r>
      <w:rPr>
        <w:rStyle w:val="Seitenzahl"/>
      </w:rPr>
      <w:fldChar w:fldCharType="end"/>
    </w:r>
  </w:p>
  <w:p w:rsidR="00A55AE9" w:rsidRDefault="00A55AE9">
    <w:pPr>
      <w:pStyle w:val="Kopfzeile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E9" w:rsidRPr="00033092" w:rsidRDefault="00A55AE9" w:rsidP="000F6486">
    <w:pPr>
      <w:spacing w:after="1800"/>
      <w:jc w:val="center"/>
      <w:rPr>
        <w:szCs w:val="22"/>
      </w:rPr>
    </w:pPr>
    <w:r w:rsidRPr="00033092">
      <w:rPr>
        <w:szCs w:val="22"/>
      </w:rPr>
      <w:fldChar w:fldCharType="begin"/>
    </w:r>
    <w:r w:rsidRPr="00033092">
      <w:rPr>
        <w:szCs w:val="22"/>
      </w:rPr>
      <w:instrText xml:space="preserve"> INCLUDETEXT  "</w:instrText>
    </w:r>
    <w:r w:rsidRPr="00D55859">
      <w:rPr>
        <w:szCs w:val="22"/>
      </w:rPr>
      <w:instrText>\\\\K:\PuI-Daten\\SBriefe</w:instrText>
    </w:r>
    <w:r w:rsidRPr="0014747F">
      <w:rPr>
        <w:szCs w:val="22"/>
      </w:rPr>
      <w:instrText>\\Kopfbogen\\</w:instrText>
    </w:r>
    <w:r w:rsidRPr="00670B61">
      <w:rPr>
        <w:noProof/>
        <w:szCs w:val="22"/>
      </w:rPr>
      <w:instrText>Ordi_HA7_Referat3</w:instrText>
    </w:r>
    <w:r>
      <w:rPr>
        <w:szCs w:val="22"/>
      </w:rPr>
      <w:instrText xml:space="preserve">.doc" Logo  </w:instrText>
    </w:r>
    <w:r w:rsidRPr="00033092">
      <w:rPr>
        <w:szCs w:val="22"/>
      </w:rPr>
      <w:instrText xml:space="preserve">\* MERGEFORMAT </w:instrText>
    </w:r>
    <w:r w:rsidRPr="00033092">
      <w:rPr>
        <w:szCs w:val="22"/>
      </w:rPr>
      <w:fldChar w:fldCharType="separate"/>
    </w:r>
    <w:bookmarkStart w:id="2" w:name="Logo"/>
    <w:r w:rsidRPr="00AC7257">
      <w:rPr>
        <w:b/>
        <w:bCs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14.2pt;margin-top:297.7pt;width:8.5pt;height:0;z-index:251659264;visibility:visible;mso-position-horizontal-relative:page;mso-position-vertical-relative:page;mso-width-relative:margin" adj="-36085,-1,-36085" strokecolor="#7f7f7f" strokeweight=".4pt">
          <w10:wrap anchorx="page" anchory="page"/>
        </v:shape>
      </w:pict>
    </w:r>
    <w:r w:rsidRPr="00AC7257">
      <w:rPr>
        <w:b/>
        <w:bCs/>
        <w:szCs w:val="22"/>
      </w:rPr>
      <w:pict>
        <v:shape id="_x0000_s2055" type="#_x0000_t32" style="position:absolute;left:0;text-align:left;margin-left:14.2pt;margin-top:595.35pt;width:8.5pt;height:0;z-index:251658240;visibility:visible;mso-position-horizontal-relative:page;mso-position-vertical-relative:page;mso-width-relative:margin" adj="-36085,-1,-36085" strokecolor="#7f7f7f" strokeweight=".4pt">
          <w10:wrap anchorx="page" anchory="page"/>
        </v:shape>
      </w:pict>
    </w:r>
    <w:r w:rsidRPr="00AC7257">
      <w:rPr>
        <w:b/>
        <w:bCs/>
        <w:szCs w:val="22"/>
      </w:rPr>
      <w:pict>
        <v:shape id="AutoShape 3" o:spid="_x0000_s2054" type="#_x0000_t32" style="position:absolute;left:0;text-align:left;margin-left:14.2pt;margin-top:421pt;width:14.15pt;height:0;z-index:251657216;visibility:visible;mso-position-horizontal-relative:page;mso-position-vertical-relative:page;mso-width-relative:margin" adj="-21676,-1,-21676" strokecolor="#7f7f7f" strokeweight=".4pt">
          <w10:wrap anchorx="page" anchory="page"/>
        </v:shape>
      </w:pict>
    </w:r>
    <w:r w:rsidRPr="00AC7257">
      <w:rPr>
        <w:b/>
        <w:bCs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s2053" type="#_x0000_t75" alt="erzd_logo_2011_print_4c_BP" style="position:absolute;left:0;text-align:left;margin-left:341.7pt;margin-top:34pt;width:93.45pt;height:76.75pt;z-index:-251660288;visibility:visible;mso-position-horizontal-relative:page;mso-position-vertical-relative:page">
          <v:imagedata r:id="rId1" o:title=""/>
          <w10:wrap anchorx="page" anchory="page"/>
        </v:shape>
      </w:pict>
    </w:r>
    <w:bookmarkEnd w:id="2"/>
    <w:r w:rsidRPr="00033092">
      <w:rPr>
        <w:szCs w:val="22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12D" w:rsidRDefault="0089712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B8" w:rsidRDefault="007007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1">
    <w:nsid w:val="1A4B7774"/>
    <w:multiLevelType w:val="hybridMultilevel"/>
    <w:tmpl w:val="F566F26E"/>
    <w:lvl w:ilvl="0" w:tplc="040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1">
    <w:nsid w:val="26850320"/>
    <w:multiLevelType w:val="hybridMultilevel"/>
    <w:tmpl w:val="3ED0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37DB7A0F"/>
    <w:multiLevelType w:val="singleLevel"/>
    <w:tmpl w:val="0407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1">
    <w:nsid w:val="3E271238"/>
    <w:multiLevelType w:val="singleLevel"/>
    <w:tmpl w:val="60F27F32"/>
    <w:lvl w:ilvl="0">
      <w:start w:val="2"/>
      <w:numFmt w:val="upperRoman"/>
      <w:lvlText w:val="%1."/>
      <w:lvlJc w:val="left"/>
      <w:pPr>
        <w:tabs>
          <w:tab w:val="num" w:pos="153"/>
        </w:tabs>
        <w:ind w:left="153" w:hanging="720"/>
      </w:pPr>
      <w:rPr>
        <w:rFonts w:cs="Times New Roman" w:hint="default"/>
      </w:rPr>
    </w:lvl>
  </w:abstractNum>
  <w:abstractNum w:abstractNumId="5" w15:restartNumberingAfterBreak="1">
    <w:nsid w:val="57FD4A9E"/>
    <w:multiLevelType w:val="hybridMultilevel"/>
    <w:tmpl w:val="8A009B08"/>
    <w:lvl w:ilvl="0" w:tplc="D666BC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1">
    <w:nsid w:val="79DD5F61"/>
    <w:multiLevelType w:val="hybridMultilevel"/>
    <w:tmpl w:val="A6F8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7BA37BE8"/>
    <w:multiLevelType w:val="multilevel"/>
    <w:tmpl w:val="B34E46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oNotTrackMoves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C8B"/>
    <w:rsid w:val="00000B30"/>
    <w:rsid w:val="000302B3"/>
    <w:rsid w:val="00031B38"/>
    <w:rsid w:val="00037382"/>
    <w:rsid w:val="000425F5"/>
    <w:rsid w:val="00045490"/>
    <w:rsid w:val="0004601D"/>
    <w:rsid w:val="0005272D"/>
    <w:rsid w:val="000533E6"/>
    <w:rsid w:val="00055827"/>
    <w:rsid w:val="00061998"/>
    <w:rsid w:val="00063840"/>
    <w:rsid w:val="00084707"/>
    <w:rsid w:val="00092924"/>
    <w:rsid w:val="000A2A60"/>
    <w:rsid w:val="000B4599"/>
    <w:rsid w:val="000C7CF0"/>
    <w:rsid w:val="000F6486"/>
    <w:rsid w:val="001012F5"/>
    <w:rsid w:val="00124EAD"/>
    <w:rsid w:val="0013199D"/>
    <w:rsid w:val="001345F1"/>
    <w:rsid w:val="0014597C"/>
    <w:rsid w:val="0014625B"/>
    <w:rsid w:val="00151449"/>
    <w:rsid w:val="001531AC"/>
    <w:rsid w:val="00171880"/>
    <w:rsid w:val="001830F3"/>
    <w:rsid w:val="00194600"/>
    <w:rsid w:val="001A3F36"/>
    <w:rsid w:val="001A63D2"/>
    <w:rsid w:val="001B6DEE"/>
    <w:rsid w:val="0020109F"/>
    <w:rsid w:val="0020370D"/>
    <w:rsid w:val="00205BE4"/>
    <w:rsid w:val="0022019E"/>
    <w:rsid w:val="00225126"/>
    <w:rsid w:val="002310C0"/>
    <w:rsid w:val="0023205E"/>
    <w:rsid w:val="00246D80"/>
    <w:rsid w:val="00265EEC"/>
    <w:rsid w:val="002755B9"/>
    <w:rsid w:val="00277A0F"/>
    <w:rsid w:val="00290D3B"/>
    <w:rsid w:val="002956AE"/>
    <w:rsid w:val="002A1EC2"/>
    <w:rsid w:val="002B3E61"/>
    <w:rsid w:val="002C4E40"/>
    <w:rsid w:val="002C717D"/>
    <w:rsid w:val="002D6013"/>
    <w:rsid w:val="002F2926"/>
    <w:rsid w:val="002F58D6"/>
    <w:rsid w:val="00306F47"/>
    <w:rsid w:val="00320AF2"/>
    <w:rsid w:val="00335DD1"/>
    <w:rsid w:val="00364CB6"/>
    <w:rsid w:val="0037226C"/>
    <w:rsid w:val="0038040C"/>
    <w:rsid w:val="00383689"/>
    <w:rsid w:val="00394760"/>
    <w:rsid w:val="003A212E"/>
    <w:rsid w:val="003B3675"/>
    <w:rsid w:val="003D27E7"/>
    <w:rsid w:val="003E18F2"/>
    <w:rsid w:val="0041719F"/>
    <w:rsid w:val="00427C61"/>
    <w:rsid w:val="00446514"/>
    <w:rsid w:val="004479B2"/>
    <w:rsid w:val="004504A4"/>
    <w:rsid w:val="00455BBE"/>
    <w:rsid w:val="00467998"/>
    <w:rsid w:val="00477AEB"/>
    <w:rsid w:val="00482FD0"/>
    <w:rsid w:val="00490D6E"/>
    <w:rsid w:val="004A4515"/>
    <w:rsid w:val="004E2336"/>
    <w:rsid w:val="004E362E"/>
    <w:rsid w:val="004E791A"/>
    <w:rsid w:val="004F1304"/>
    <w:rsid w:val="004F2523"/>
    <w:rsid w:val="00512DBE"/>
    <w:rsid w:val="005161EC"/>
    <w:rsid w:val="00546212"/>
    <w:rsid w:val="00554B1F"/>
    <w:rsid w:val="00572FA9"/>
    <w:rsid w:val="00577F44"/>
    <w:rsid w:val="00582858"/>
    <w:rsid w:val="00596D0D"/>
    <w:rsid w:val="005A7FA7"/>
    <w:rsid w:val="005C2A72"/>
    <w:rsid w:val="005D29CE"/>
    <w:rsid w:val="005D48DD"/>
    <w:rsid w:val="005D4E80"/>
    <w:rsid w:val="005E1B21"/>
    <w:rsid w:val="005E7CA6"/>
    <w:rsid w:val="005F1078"/>
    <w:rsid w:val="005F6A2C"/>
    <w:rsid w:val="00600148"/>
    <w:rsid w:val="00613520"/>
    <w:rsid w:val="00642815"/>
    <w:rsid w:val="00651248"/>
    <w:rsid w:val="006576DF"/>
    <w:rsid w:val="006610C5"/>
    <w:rsid w:val="00663326"/>
    <w:rsid w:val="00671BA7"/>
    <w:rsid w:val="006720F5"/>
    <w:rsid w:val="00672F32"/>
    <w:rsid w:val="006A3BE9"/>
    <w:rsid w:val="006B3DDA"/>
    <w:rsid w:val="006C05D8"/>
    <w:rsid w:val="006C508D"/>
    <w:rsid w:val="006D0A99"/>
    <w:rsid w:val="006D20D5"/>
    <w:rsid w:val="006E088D"/>
    <w:rsid w:val="006E0B83"/>
    <w:rsid w:val="006E3AFB"/>
    <w:rsid w:val="006E5047"/>
    <w:rsid w:val="00700477"/>
    <w:rsid w:val="007007B8"/>
    <w:rsid w:val="007007F0"/>
    <w:rsid w:val="00715811"/>
    <w:rsid w:val="007207C0"/>
    <w:rsid w:val="00736509"/>
    <w:rsid w:val="00742A51"/>
    <w:rsid w:val="00762B7A"/>
    <w:rsid w:val="0077424C"/>
    <w:rsid w:val="007A63B1"/>
    <w:rsid w:val="007B1C8B"/>
    <w:rsid w:val="007E0458"/>
    <w:rsid w:val="007F4043"/>
    <w:rsid w:val="0081234D"/>
    <w:rsid w:val="00822922"/>
    <w:rsid w:val="008275AF"/>
    <w:rsid w:val="00852507"/>
    <w:rsid w:val="0089712D"/>
    <w:rsid w:val="008A1AE1"/>
    <w:rsid w:val="008B01C9"/>
    <w:rsid w:val="008E1293"/>
    <w:rsid w:val="008E49E7"/>
    <w:rsid w:val="008E6202"/>
    <w:rsid w:val="00907EA2"/>
    <w:rsid w:val="00916A49"/>
    <w:rsid w:val="00917B8B"/>
    <w:rsid w:val="00921876"/>
    <w:rsid w:val="009351D7"/>
    <w:rsid w:val="00960D37"/>
    <w:rsid w:val="009611FB"/>
    <w:rsid w:val="0097791D"/>
    <w:rsid w:val="009B1DA1"/>
    <w:rsid w:val="009B7E14"/>
    <w:rsid w:val="009C0727"/>
    <w:rsid w:val="009E3C53"/>
    <w:rsid w:val="009E6CA3"/>
    <w:rsid w:val="00A03BE0"/>
    <w:rsid w:val="00A04293"/>
    <w:rsid w:val="00A1482E"/>
    <w:rsid w:val="00A154B9"/>
    <w:rsid w:val="00A24211"/>
    <w:rsid w:val="00A55AE9"/>
    <w:rsid w:val="00A63DBC"/>
    <w:rsid w:val="00A75291"/>
    <w:rsid w:val="00A92245"/>
    <w:rsid w:val="00AB1F8B"/>
    <w:rsid w:val="00AB55F0"/>
    <w:rsid w:val="00AC053A"/>
    <w:rsid w:val="00AC52BF"/>
    <w:rsid w:val="00AC562B"/>
    <w:rsid w:val="00AC7257"/>
    <w:rsid w:val="00AD6836"/>
    <w:rsid w:val="00AE039D"/>
    <w:rsid w:val="00AE0FA7"/>
    <w:rsid w:val="00AE4BA0"/>
    <w:rsid w:val="00B11918"/>
    <w:rsid w:val="00B372A8"/>
    <w:rsid w:val="00B40F10"/>
    <w:rsid w:val="00B42685"/>
    <w:rsid w:val="00B50A5D"/>
    <w:rsid w:val="00B56EA0"/>
    <w:rsid w:val="00B61E49"/>
    <w:rsid w:val="00B6687B"/>
    <w:rsid w:val="00B6745C"/>
    <w:rsid w:val="00B842A3"/>
    <w:rsid w:val="00B85018"/>
    <w:rsid w:val="00B91194"/>
    <w:rsid w:val="00BB2B69"/>
    <w:rsid w:val="00BC3F81"/>
    <w:rsid w:val="00BC44FA"/>
    <w:rsid w:val="00BD3595"/>
    <w:rsid w:val="00BF00CE"/>
    <w:rsid w:val="00C0657A"/>
    <w:rsid w:val="00C20ADA"/>
    <w:rsid w:val="00C253EA"/>
    <w:rsid w:val="00C53C78"/>
    <w:rsid w:val="00C57D1F"/>
    <w:rsid w:val="00C7433E"/>
    <w:rsid w:val="00C75F1A"/>
    <w:rsid w:val="00C92965"/>
    <w:rsid w:val="00CA1A24"/>
    <w:rsid w:val="00CA68C6"/>
    <w:rsid w:val="00CB0ED6"/>
    <w:rsid w:val="00CD420B"/>
    <w:rsid w:val="00D11F6C"/>
    <w:rsid w:val="00D15F59"/>
    <w:rsid w:val="00D232CF"/>
    <w:rsid w:val="00D269E6"/>
    <w:rsid w:val="00D37E80"/>
    <w:rsid w:val="00D41392"/>
    <w:rsid w:val="00D424F6"/>
    <w:rsid w:val="00D42AF1"/>
    <w:rsid w:val="00D504A1"/>
    <w:rsid w:val="00D566D6"/>
    <w:rsid w:val="00D62562"/>
    <w:rsid w:val="00D669BD"/>
    <w:rsid w:val="00D74377"/>
    <w:rsid w:val="00D769CC"/>
    <w:rsid w:val="00DA13E3"/>
    <w:rsid w:val="00DA3DF2"/>
    <w:rsid w:val="00DA4F85"/>
    <w:rsid w:val="00DB0323"/>
    <w:rsid w:val="00DB7613"/>
    <w:rsid w:val="00DD3DC3"/>
    <w:rsid w:val="00E3075E"/>
    <w:rsid w:val="00E36B22"/>
    <w:rsid w:val="00E518F9"/>
    <w:rsid w:val="00E64BB9"/>
    <w:rsid w:val="00E70021"/>
    <w:rsid w:val="00E937E3"/>
    <w:rsid w:val="00EB0DEA"/>
    <w:rsid w:val="00EB340E"/>
    <w:rsid w:val="00EC1D49"/>
    <w:rsid w:val="00EE0718"/>
    <w:rsid w:val="00EF7519"/>
    <w:rsid w:val="00F00473"/>
    <w:rsid w:val="00F21476"/>
    <w:rsid w:val="00F35376"/>
    <w:rsid w:val="00F51D41"/>
    <w:rsid w:val="00F5234B"/>
    <w:rsid w:val="00F704D1"/>
    <w:rsid w:val="00F71007"/>
    <w:rsid w:val="00F722E5"/>
    <w:rsid w:val="00F73FA8"/>
    <w:rsid w:val="00F8485F"/>
    <w:rsid w:val="00FA49ED"/>
    <w:rsid w:val="00FB143D"/>
    <w:rsid w:val="00FB6387"/>
    <w:rsid w:val="00FB7F1B"/>
    <w:rsid w:val="00FC3823"/>
    <w:rsid w:val="00FC4B18"/>
    <w:rsid w:val="00FD71EA"/>
    <w:rsid w:val="00FF4AF1"/>
    <w:rsid w:val="00FF5016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22A9690"/>
  <w15:chartTrackingRefBased/>
  <w15:docId w15:val="{A84A4717-1CC4-4CB3-9C55-764EABB8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vanish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spacing w:after="48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6"/>
    </w:rPr>
  </w:style>
  <w:style w:type="paragraph" w:styleId="berschrift5">
    <w:name w:val="heading 5"/>
    <w:basedOn w:val="Standard"/>
    <w:next w:val="Standard"/>
    <w:qFormat/>
    <w:pPr>
      <w:keepNext/>
      <w:spacing w:after="240"/>
      <w:jc w:val="both"/>
      <w:outlineLvl w:val="4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rFonts w:ascii="Arial" w:hAnsi="Arial"/>
      <w:color w:val="auto"/>
      <w:sz w:val="16"/>
      <w:u w:val="none"/>
    </w:rPr>
  </w:style>
  <w:style w:type="character" w:styleId="Seitenzahl">
    <w:name w:val="page number"/>
    <w:semiHidden/>
    <w:rPr>
      <w:rFonts w:ascii="Arial" w:hAnsi="Arial"/>
      <w:sz w:val="22"/>
    </w:rPr>
  </w:style>
  <w:style w:type="paragraph" w:styleId="Textkrper-Zeileneinzug">
    <w:name w:val="Body Text Indent"/>
    <w:basedOn w:val="Standard"/>
    <w:link w:val="Textkrper-ZeileneinzugZchn"/>
    <w:semiHidden/>
    <w:rsid w:val="00613520"/>
    <w:pPr>
      <w:spacing w:line="280" w:lineRule="atLeast"/>
      <w:ind w:hanging="567"/>
      <w:jc w:val="both"/>
    </w:pPr>
  </w:style>
  <w:style w:type="character" w:customStyle="1" w:styleId="Textkrper-ZeileneinzugZchn">
    <w:name w:val="Textkörper-Zeileneinzug Zchn"/>
    <w:link w:val="Textkrper-Zeileneinzug"/>
    <w:semiHidden/>
    <w:rsid w:val="00613520"/>
    <w:rPr>
      <w:rFonts w:ascii="Arial" w:hAnsi="Arial"/>
      <w:sz w:val="22"/>
    </w:rPr>
  </w:style>
  <w:style w:type="paragraph" w:customStyle="1" w:styleId="A8ptSchwarz">
    <w:name w:val="A) 8 pt | Schwarz"/>
    <w:basedOn w:val="Standard"/>
    <w:rsid w:val="000F6486"/>
    <w:pPr>
      <w:spacing w:after="80" w:line="220" w:lineRule="exact"/>
    </w:pPr>
    <w:rPr>
      <w:color w:val="000000"/>
      <w:sz w:val="16"/>
    </w:rPr>
  </w:style>
  <w:style w:type="character" w:styleId="Fett">
    <w:name w:val="Strong"/>
    <w:uiPriority w:val="22"/>
    <w:qFormat/>
    <w:rsid w:val="0038040C"/>
    <w:rPr>
      <w:rFonts w:ascii="Arial" w:hAnsi="Arial"/>
      <w:b/>
      <w:color w:val="000000"/>
      <w:sz w:val="22"/>
    </w:rPr>
  </w:style>
  <w:style w:type="paragraph" w:customStyle="1" w:styleId="A8ptSchwarz0">
    <w:name w:val="A) 8 pt|Schwarz"/>
    <w:basedOn w:val="Standard"/>
    <w:rsid w:val="0038040C"/>
    <w:pPr>
      <w:spacing w:after="80" w:line="220" w:lineRule="exact"/>
    </w:pPr>
    <w:rPr>
      <w:color w:val="000000"/>
      <w:sz w:val="16"/>
    </w:rPr>
  </w:style>
  <w:style w:type="paragraph" w:styleId="Listenabsatz">
    <w:name w:val="List Paragraph"/>
    <w:basedOn w:val="Standard"/>
    <w:uiPriority w:val="34"/>
    <w:qFormat/>
    <w:rsid w:val="008275AF"/>
    <w:pPr>
      <w:spacing w:line="300" w:lineRule="exact"/>
      <w:ind w:left="720"/>
      <w:contextualSpacing/>
    </w:pPr>
    <w:rPr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D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90D6E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link w:val="Kopfzeile"/>
    <w:semiHidden/>
    <w:rsid w:val="00A55AE9"/>
    <w:rPr>
      <w:rFonts w:ascii="Arial" w:hAnsi="Arial"/>
      <w:sz w:val="22"/>
    </w:rPr>
  </w:style>
  <w:style w:type="character" w:customStyle="1" w:styleId="FuzeileZchn">
    <w:name w:val="Fußzeile Zchn"/>
    <w:link w:val="Fuzeile"/>
    <w:semiHidden/>
    <w:rsid w:val="00A55AE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.maras@ordinariat-freiburg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extalle\Hanselmann\VORLAGEN\Gegenzei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Gegenzeich</Template>
  <TotalTime>0</TotalTime>
  <Pages>2</Pages>
  <Words>407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Ordinariat, Postfach, 79095 Freiburg</vt:lpstr>
    </vt:vector>
  </TitlesOfParts>
  <Company/>
  <LinksUpToDate>false</LinksUpToDate>
  <CharactersWithSpaces>2968</CharactersWithSpaces>
  <SharedDoc>false</SharedDoc>
  <HLinks>
    <vt:vector size="30" baseType="variant">
      <vt:variant>
        <vt:i4>3342352</vt:i4>
      </vt:variant>
      <vt:variant>
        <vt:i4>9</vt:i4>
      </vt:variant>
      <vt:variant>
        <vt:i4>0</vt:i4>
      </vt:variant>
      <vt:variant>
        <vt:i4>5</vt:i4>
      </vt:variant>
      <vt:variant>
        <vt:lpwstr>mailto:.maras@ordinariat-freiburg.de</vt:lpwstr>
      </vt:variant>
      <vt:variant>
        <vt:lpwstr/>
      </vt:variant>
      <vt:variant>
        <vt:i4>6488100</vt:i4>
      </vt:variant>
      <vt:variant>
        <vt:i4>23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20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  <vt:variant>
        <vt:i4>6488100</vt:i4>
      </vt:variant>
      <vt:variant>
        <vt:i4>11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8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Ordinariat, Postfach, 79095 Freiburg</dc:title>
  <dc:subject/>
  <dc:creator>Valued Acer Customer</dc:creator>
  <cp:keywords/>
  <cp:lastModifiedBy>Maras Isabell</cp:lastModifiedBy>
  <cp:revision>2</cp:revision>
  <cp:lastPrinted>2021-12-06T09:37:00Z</cp:lastPrinted>
  <dcterms:created xsi:type="dcterms:W3CDTF">2023-05-15T10:15:00Z</dcterms:created>
  <dcterms:modified xsi:type="dcterms:W3CDTF">2023-05-15T10:15:00Z</dcterms:modified>
</cp:coreProperties>
</file>