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8517" w14:textId="77777777" w:rsidR="000A3A00" w:rsidRPr="00C7204D" w:rsidRDefault="000A3A00">
      <w:pPr>
        <w:pStyle w:val="berschrift1"/>
        <w:jc w:val="center"/>
        <w:rPr>
          <w:rFonts w:ascii="Arial" w:hAnsi="Arial"/>
          <w:b/>
          <w:bCs/>
          <w:sz w:val="24"/>
          <w:szCs w:val="24"/>
        </w:rPr>
      </w:pPr>
    </w:p>
    <w:p w14:paraId="76DB80B8" w14:textId="77777777" w:rsidR="000A3A00" w:rsidRPr="00D815C0" w:rsidRDefault="000A3A00">
      <w:pPr>
        <w:pStyle w:val="berschrift1"/>
        <w:jc w:val="center"/>
        <w:rPr>
          <w:rFonts w:ascii="Arial" w:hAnsi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4159D" w:rsidRPr="00BF6D7D" w14:paraId="5D19B4D4" w14:textId="77777777" w:rsidTr="00C7204D">
        <w:trPr>
          <w:trHeight w:val="368"/>
        </w:trPr>
        <w:tc>
          <w:tcPr>
            <w:tcW w:w="9212" w:type="dxa"/>
            <w:gridSpan w:val="2"/>
            <w:shd w:val="clear" w:color="auto" w:fill="F7CAAC"/>
          </w:tcPr>
          <w:p w14:paraId="5DE609FA" w14:textId="77777777" w:rsidR="0094159D" w:rsidRPr="00106205" w:rsidRDefault="0094159D" w:rsidP="0091214D">
            <w:pPr>
              <w:pStyle w:val="berschrift1"/>
              <w:rPr>
                <w:rFonts w:ascii="Arial" w:hAnsi="Arial"/>
                <w:b/>
                <w:bCs/>
                <w:spacing w:val="20"/>
                <w:sz w:val="24"/>
                <w:szCs w:val="24"/>
              </w:rPr>
            </w:pPr>
            <w:r w:rsidRPr="00106205">
              <w:rPr>
                <w:rFonts w:ascii="Arial" w:hAnsi="Arial"/>
                <w:b/>
                <w:bCs/>
                <w:spacing w:val="20"/>
                <w:sz w:val="24"/>
                <w:szCs w:val="24"/>
              </w:rPr>
              <w:t>Information</w:t>
            </w:r>
            <w:r w:rsidR="00B73BD2" w:rsidRPr="00106205">
              <w:rPr>
                <w:rFonts w:ascii="Arial" w:hAnsi="Arial"/>
                <w:b/>
                <w:bCs/>
                <w:spacing w:val="20"/>
                <w:sz w:val="24"/>
                <w:szCs w:val="24"/>
              </w:rPr>
              <w:t>en</w:t>
            </w:r>
            <w:r w:rsidR="00DE1631" w:rsidRPr="00106205">
              <w:rPr>
                <w:rFonts w:ascii="Arial" w:hAnsi="Arial"/>
                <w:b/>
                <w:bCs/>
                <w:spacing w:val="20"/>
                <w:sz w:val="24"/>
                <w:szCs w:val="24"/>
              </w:rPr>
              <w:t xml:space="preserve"> zur/zum B</w:t>
            </w:r>
            <w:r w:rsidRPr="00106205">
              <w:rPr>
                <w:rFonts w:ascii="Arial" w:hAnsi="Arial"/>
                <w:b/>
                <w:bCs/>
                <w:spacing w:val="20"/>
                <w:sz w:val="24"/>
                <w:szCs w:val="24"/>
              </w:rPr>
              <w:t>esteller/in</w:t>
            </w:r>
          </w:p>
        </w:tc>
      </w:tr>
      <w:tr w:rsidR="0094159D" w:rsidRPr="00BF6D7D" w14:paraId="46E68440" w14:textId="77777777" w:rsidTr="00C7204D">
        <w:trPr>
          <w:trHeight w:val="368"/>
        </w:trPr>
        <w:tc>
          <w:tcPr>
            <w:tcW w:w="4606" w:type="dxa"/>
            <w:shd w:val="clear" w:color="auto" w:fill="auto"/>
            <w:vAlign w:val="bottom"/>
          </w:tcPr>
          <w:p w14:paraId="3E3B1044" w14:textId="77777777" w:rsidR="0094159D" w:rsidRPr="00BF6D7D" w:rsidRDefault="0094159D" w:rsidP="0094159D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BF6D7D">
              <w:rPr>
                <w:rFonts w:ascii="Arial" w:hAnsi="Arial"/>
                <w:bCs/>
                <w:sz w:val="22"/>
                <w:szCs w:val="22"/>
              </w:rPr>
              <w:t>Name, Vorname</w:t>
            </w:r>
            <w:r w:rsidR="002B20DA" w:rsidRPr="00BF6D7D">
              <w:rPr>
                <w:rFonts w:ascii="Arial" w:hAnsi="Arial"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7AEBE614" w14:textId="77777777" w:rsidR="0094159D" w:rsidRPr="00582900" w:rsidRDefault="00114EC3" w:rsidP="00F57F2E">
            <w:pPr>
              <w:pStyle w:val="berschrift2"/>
              <w:rPr>
                <w:bCs/>
              </w:rPr>
            </w:pPr>
            <w:r w:rsidRPr="0087476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74764">
              <w:rPr>
                <w:sz w:val="22"/>
              </w:rPr>
              <w:instrText xml:space="preserve"> FORMTEXT </w:instrText>
            </w:r>
            <w:r w:rsidRPr="00874764">
              <w:rPr>
                <w:sz w:val="22"/>
              </w:rPr>
            </w:r>
            <w:r w:rsidRPr="00874764">
              <w:rPr>
                <w:sz w:val="22"/>
              </w:rPr>
              <w:fldChar w:fldCharType="separate"/>
            </w:r>
            <w:bookmarkEnd w:id="0"/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Pr="00874764">
              <w:rPr>
                <w:sz w:val="22"/>
              </w:rPr>
              <w:fldChar w:fldCharType="end"/>
            </w:r>
          </w:p>
        </w:tc>
      </w:tr>
      <w:tr w:rsidR="0094159D" w:rsidRPr="00BF6D7D" w14:paraId="7B713600" w14:textId="77777777" w:rsidTr="00C7204D">
        <w:trPr>
          <w:trHeight w:val="368"/>
        </w:trPr>
        <w:tc>
          <w:tcPr>
            <w:tcW w:w="4606" w:type="dxa"/>
            <w:shd w:val="clear" w:color="auto" w:fill="auto"/>
            <w:vAlign w:val="bottom"/>
          </w:tcPr>
          <w:p w14:paraId="146C762D" w14:textId="77777777" w:rsidR="0094159D" w:rsidRPr="00BF6D7D" w:rsidRDefault="002B20DA" w:rsidP="0094159D">
            <w:pPr>
              <w:pStyle w:val="berschrift1"/>
              <w:rPr>
                <w:rFonts w:ascii="Arial" w:hAnsi="Arial"/>
                <w:bCs/>
                <w:sz w:val="22"/>
              </w:rPr>
            </w:pPr>
            <w:r w:rsidRPr="00BF6D7D">
              <w:rPr>
                <w:rFonts w:ascii="Arial" w:hAnsi="Arial"/>
                <w:bCs/>
                <w:sz w:val="22"/>
              </w:rPr>
              <w:t>Einrichtung: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1FFE578B" w14:textId="77777777" w:rsidR="0094159D" w:rsidRPr="00582900" w:rsidRDefault="00114EC3" w:rsidP="00F57F2E">
            <w:pPr>
              <w:pStyle w:val="berschrift2"/>
              <w:rPr>
                <w:b/>
                <w:bCs/>
              </w:rPr>
            </w:pPr>
            <w:r w:rsidRPr="0087476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4764">
              <w:rPr>
                <w:sz w:val="22"/>
              </w:rPr>
              <w:instrText xml:space="preserve"> FORMTEXT </w:instrText>
            </w:r>
            <w:r w:rsidRPr="00874764">
              <w:rPr>
                <w:sz w:val="22"/>
              </w:rPr>
            </w:r>
            <w:r w:rsidRPr="00874764">
              <w:rPr>
                <w:sz w:val="22"/>
              </w:rPr>
              <w:fldChar w:fldCharType="separate"/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Pr="00874764">
              <w:rPr>
                <w:sz w:val="22"/>
              </w:rPr>
              <w:fldChar w:fldCharType="end"/>
            </w:r>
          </w:p>
        </w:tc>
      </w:tr>
      <w:tr w:rsidR="00B73BD2" w:rsidRPr="00BF6D7D" w14:paraId="67A805F7" w14:textId="77777777" w:rsidTr="00C7204D">
        <w:trPr>
          <w:trHeight w:val="368"/>
        </w:trPr>
        <w:tc>
          <w:tcPr>
            <w:tcW w:w="4606" w:type="dxa"/>
            <w:shd w:val="clear" w:color="auto" w:fill="auto"/>
            <w:vAlign w:val="bottom"/>
          </w:tcPr>
          <w:p w14:paraId="41319B48" w14:textId="77777777" w:rsidR="00B73BD2" w:rsidRPr="00BF6D7D" w:rsidRDefault="00B73BD2" w:rsidP="0094159D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BF6D7D">
              <w:rPr>
                <w:rFonts w:ascii="Arial" w:hAnsi="Arial"/>
                <w:bCs/>
                <w:sz w:val="22"/>
                <w:szCs w:val="22"/>
              </w:rPr>
              <w:t>Tätigkeit</w:t>
            </w:r>
            <w:r w:rsidR="002B20DA" w:rsidRPr="00BF6D7D">
              <w:rPr>
                <w:rFonts w:ascii="Arial" w:hAnsi="Arial"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271EE79C" w14:textId="77777777" w:rsidR="00B73BD2" w:rsidRPr="00582900" w:rsidRDefault="00114EC3" w:rsidP="00F57F2E">
            <w:pPr>
              <w:pStyle w:val="berschrift2"/>
              <w:rPr>
                <w:b/>
                <w:bCs/>
              </w:rPr>
            </w:pPr>
            <w:r w:rsidRPr="0087476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4764">
              <w:rPr>
                <w:sz w:val="22"/>
              </w:rPr>
              <w:instrText xml:space="preserve"> FORMTEXT </w:instrText>
            </w:r>
            <w:r w:rsidRPr="00874764">
              <w:rPr>
                <w:sz w:val="22"/>
              </w:rPr>
            </w:r>
            <w:r w:rsidRPr="00874764">
              <w:rPr>
                <w:sz w:val="22"/>
              </w:rPr>
              <w:fldChar w:fldCharType="separate"/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Pr="00874764">
              <w:rPr>
                <w:sz w:val="22"/>
              </w:rPr>
              <w:fldChar w:fldCharType="end"/>
            </w:r>
          </w:p>
        </w:tc>
      </w:tr>
    </w:tbl>
    <w:p w14:paraId="33F9BAB5" w14:textId="77777777" w:rsidR="000A3A00" w:rsidRPr="004A296C" w:rsidRDefault="000A3A00" w:rsidP="0094159D">
      <w:pPr>
        <w:pStyle w:val="berschrift1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4159D" w:rsidRPr="00BF6D7D" w14:paraId="5C3D69CB" w14:textId="77777777" w:rsidTr="00C7204D">
        <w:trPr>
          <w:trHeight w:val="322"/>
        </w:trPr>
        <w:tc>
          <w:tcPr>
            <w:tcW w:w="9212" w:type="dxa"/>
            <w:gridSpan w:val="2"/>
            <w:shd w:val="clear" w:color="auto" w:fill="F7CAAC"/>
          </w:tcPr>
          <w:p w14:paraId="0E7C93C3" w14:textId="77777777" w:rsidR="0094159D" w:rsidRPr="00106205" w:rsidRDefault="002B20DA" w:rsidP="0091214D">
            <w:pPr>
              <w:pStyle w:val="berschrift1"/>
              <w:rPr>
                <w:rFonts w:ascii="Arial" w:hAnsi="Arial"/>
                <w:b/>
                <w:bCs/>
                <w:spacing w:val="20"/>
                <w:sz w:val="24"/>
                <w:szCs w:val="24"/>
              </w:rPr>
            </w:pPr>
            <w:r w:rsidRPr="00106205">
              <w:rPr>
                <w:rFonts w:ascii="Arial" w:hAnsi="Arial"/>
                <w:b/>
                <w:bCs/>
                <w:spacing w:val="20"/>
                <w:sz w:val="24"/>
                <w:szCs w:val="24"/>
              </w:rPr>
              <w:t>BahnC</w:t>
            </w:r>
            <w:r w:rsidR="0094159D" w:rsidRPr="00106205">
              <w:rPr>
                <w:rFonts w:ascii="Arial" w:hAnsi="Arial"/>
                <w:b/>
                <w:bCs/>
                <w:spacing w:val="20"/>
                <w:sz w:val="24"/>
                <w:szCs w:val="24"/>
              </w:rPr>
              <w:t>ard-Inhaber/in</w:t>
            </w:r>
          </w:p>
        </w:tc>
      </w:tr>
      <w:tr w:rsidR="0094159D" w:rsidRPr="00BF6D7D" w14:paraId="61A82103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3B10754D" w14:textId="77777777" w:rsidR="0094159D" w:rsidRPr="00BF6D7D" w:rsidRDefault="0094159D" w:rsidP="0094159D">
            <w:pPr>
              <w:pStyle w:val="berschrift1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6D7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D7D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F6D7D">
              <w:rPr>
                <w:rFonts w:ascii="Arial" w:hAnsi="Arial"/>
                <w:sz w:val="22"/>
                <w:szCs w:val="22"/>
              </w:rPr>
              <w:fldChar w:fldCharType="end"/>
            </w:r>
            <w:r w:rsidRPr="00BF6D7D">
              <w:rPr>
                <w:rFonts w:ascii="Arial" w:hAnsi="Arial"/>
                <w:sz w:val="22"/>
                <w:szCs w:val="22"/>
              </w:rPr>
              <w:t xml:space="preserve"> nein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0170DBAD" w14:textId="77777777" w:rsidR="0094159D" w:rsidRPr="00BF6D7D" w:rsidRDefault="0094159D" w:rsidP="0094159D">
            <w:pPr>
              <w:pStyle w:val="berschrift1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4159D" w:rsidRPr="00BF6D7D" w14:paraId="3777714F" w14:textId="77777777" w:rsidTr="00C7204D">
        <w:trPr>
          <w:trHeight w:val="322"/>
        </w:trPr>
        <w:tc>
          <w:tcPr>
            <w:tcW w:w="4606" w:type="dxa"/>
            <w:shd w:val="clear" w:color="auto" w:fill="auto"/>
          </w:tcPr>
          <w:p w14:paraId="0A074D88" w14:textId="77777777" w:rsidR="0094159D" w:rsidRPr="00BF6D7D" w:rsidRDefault="0094159D" w:rsidP="0094159D">
            <w:pPr>
              <w:pStyle w:val="berschrift1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6D7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D7D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F6D7D">
              <w:rPr>
                <w:rFonts w:ascii="Arial" w:hAnsi="Arial"/>
                <w:sz w:val="22"/>
                <w:szCs w:val="22"/>
              </w:rPr>
              <w:fldChar w:fldCharType="end"/>
            </w:r>
            <w:r w:rsidR="0091214D" w:rsidRPr="00BF6D7D">
              <w:rPr>
                <w:rFonts w:ascii="Arial" w:hAnsi="Arial"/>
                <w:sz w:val="22"/>
                <w:szCs w:val="22"/>
              </w:rPr>
              <w:t xml:space="preserve"> j</w:t>
            </w:r>
            <w:r w:rsidRPr="00BF6D7D">
              <w:rPr>
                <w:rFonts w:ascii="Arial" w:hAnsi="Arial"/>
                <w:sz w:val="22"/>
                <w:szCs w:val="22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14:paraId="55360663" w14:textId="77777777" w:rsidR="00B73BD2" w:rsidRDefault="00B73BD2" w:rsidP="00B73BD2">
            <w:pPr>
              <w:rPr>
                <w:rFonts w:ascii="Arial" w:hAnsi="Arial" w:cs="Arial"/>
                <w:sz w:val="22"/>
                <w:szCs w:val="22"/>
              </w:rPr>
            </w:pPr>
            <w:r w:rsidRPr="00BF6D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D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 w:cs="Arial"/>
                <w:sz w:val="22"/>
                <w:szCs w:val="22"/>
              </w:rPr>
            </w:r>
            <w:r w:rsidR="00D47B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F6D7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D4631">
              <w:rPr>
                <w:rFonts w:ascii="Arial" w:hAnsi="Arial" w:cs="Arial"/>
                <w:sz w:val="22"/>
                <w:szCs w:val="22"/>
              </w:rPr>
              <w:t xml:space="preserve"> BC Business 25 </w:t>
            </w:r>
            <w:r w:rsidR="00DD4631">
              <w:rPr>
                <w:rFonts w:ascii="Arial" w:hAnsi="Arial" w:cs="Arial"/>
                <w:sz w:val="22"/>
                <w:szCs w:val="22"/>
              </w:rPr>
              <w:tab/>
            </w:r>
            <w:r w:rsidRPr="00BF6D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D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 w:cs="Arial"/>
                <w:sz w:val="22"/>
                <w:szCs w:val="22"/>
              </w:rPr>
            </w:r>
            <w:r w:rsidR="00D47B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F6D7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D4631">
              <w:rPr>
                <w:rFonts w:ascii="Arial" w:hAnsi="Arial" w:cs="Arial"/>
                <w:sz w:val="22"/>
                <w:szCs w:val="22"/>
              </w:rPr>
              <w:t xml:space="preserve"> BC Business 50</w:t>
            </w:r>
          </w:p>
          <w:p w14:paraId="149FF5B5" w14:textId="77777777" w:rsidR="00AF5BBE" w:rsidRDefault="00AF5BBE" w:rsidP="00AF5BBE">
            <w:pPr>
              <w:rPr>
                <w:rFonts w:ascii="Arial" w:hAnsi="Arial" w:cs="Arial"/>
                <w:sz w:val="22"/>
                <w:szCs w:val="22"/>
              </w:rPr>
            </w:pPr>
            <w:r w:rsidRPr="00BF6D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D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 w:cs="Arial"/>
                <w:sz w:val="22"/>
                <w:szCs w:val="22"/>
              </w:rPr>
            </w:r>
            <w:r w:rsidR="00D47B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F6D7D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BC 25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F6D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D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 w:cs="Arial"/>
                <w:sz w:val="22"/>
                <w:szCs w:val="22"/>
              </w:rPr>
            </w:r>
            <w:r w:rsidR="00D47B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F6D7D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BC 50</w:t>
            </w:r>
          </w:p>
          <w:p w14:paraId="57A1F040" w14:textId="77777777" w:rsidR="009551A4" w:rsidRDefault="009551A4" w:rsidP="00B73B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ABCBC" w14:textId="77777777" w:rsidR="009551A4" w:rsidRPr="00634087" w:rsidRDefault="009551A4" w:rsidP="00634087">
            <w:pPr>
              <w:rPr>
                <w:rFonts w:ascii="Arial" w:hAnsi="Arial" w:cs="Arial"/>
                <w:sz w:val="22"/>
                <w:szCs w:val="22"/>
              </w:rPr>
            </w:pPr>
            <w:r w:rsidRPr="00BF6D7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D7D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F6D7D">
              <w:rPr>
                <w:rFonts w:ascii="Arial" w:hAnsi="Arial"/>
                <w:sz w:val="22"/>
                <w:szCs w:val="22"/>
              </w:rPr>
              <w:fldChar w:fldCharType="end"/>
            </w:r>
            <w:r w:rsidRPr="00BF6D7D">
              <w:rPr>
                <w:rFonts w:ascii="Arial" w:hAnsi="Arial"/>
                <w:sz w:val="22"/>
                <w:szCs w:val="22"/>
              </w:rPr>
              <w:t xml:space="preserve"> 1. Klasse</w:t>
            </w:r>
            <w:r w:rsidR="00634087">
              <w:rPr>
                <w:rFonts w:ascii="Arial" w:hAnsi="Arial"/>
                <w:sz w:val="22"/>
                <w:szCs w:val="22"/>
              </w:rPr>
              <w:t xml:space="preserve"> </w:t>
            </w:r>
            <w:r w:rsidR="00634087">
              <w:rPr>
                <w:rFonts w:ascii="Arial" w:hAnsi="Arial"/>
                <w:sz w:val="22"/>
                <w:szCs w:val="22"/>
              </w:rPr>
              <w:tab/>
            </w:r>
            <w:r w:rsidR="00634087">
              <w:rPr>
                <w:rFonts w:ascii="Arial" w:hAnsi="Arial"/>
                <w:sz w:val="22"/>
                <w:szCs w:val="22"/>
              </w:rPr>
              <w:tab/>
            </w:r>
            <w:r w:rsidRPr="00BF6D7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D7D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F6D7D">
              <w:rPr>
                <w:rFonts w:ascii="Arial" w:hAnsi="Arial"/>
                <w:sz w:val="22"/>
                <w:szCs w:val="22"/>
              </w:rPr>
              <w:fldChar w:fldCharType="end"/>
            </w:r>
            <w:r w:rsidRPr="00BF6D7D">
              <w:rPr>
                <w:rFonts w:ascii="Arial" w:hAnsi="Arial"/>
                <w:sz w:val="22"/>
                <w:szCs w:val="22"/>
              </w:rPr>
              <w:t xml:space="preserve"> 2. Klasse</w:t>
            </w:r>
          </w:p>
        </w:tc>
      </w:tr>
      <w:tr w:rsidR="0094159D" w:rsidRPr="00BF6D7D" w14:paraId="44CEECAD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7C42A4A9" w14:textId="77777777" w:rsidR="0094159D" w:rsidRPr="00BF6D7D" w:rsidRDefault="002B20DA" w:rsidP="0094159D">
            <w:pPr>
              <w:pStyle w:val="berschrift1"/>
              <w:rPr>
                <w:rFonts w:ascii="Arial" w:hAnsi="Arial"/>
                <w:sz w:val="22"/>
                <w:szCs w:val="22"/>
              </w:rPr>
            </w:pPr>
            <w:r w:rsidRPr="00BF6D7D">
              <w:rPr>
                <w:rFonts w:ascii="Arial" w:hAnsi="Arial"/>
                <w:sz w:val="22"/>
                <w:szCs w:val="22"/>
              </w:rPr>
              <w:t>BahnC</w:t>
            </w:r>
            <w:r w:rsidR="0091214D" w:rsidRPr="00BF6D7D">
              <w:rPr>
                <w:rFonts w:ascii="Arial" w:hAnsi="Arial"/>
                <w:sz w:val="22"/>
                <w:szCs w:val="22"/>
              </w:rPr>
              <w:t>ard Nummer</w:t>
            </w:r>
            <w:r w:rsidRPr="00BF6D7D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23B3D3BE" w14:textId="77777777" w:rsidR="0094159D" w:rsidRPr="00582900" w:rsidRDefault="00114EC3" w:rsidP="00F57F2E">
            <w:pPr>
              <w:pStyle w:val="berschrift2"/>
              <w:rPr>
                <w:b/>
                <w:bCs/>
              </w:rPr>
            </w:pPr>
            <w:r w:rsidRPr="0087476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4764">
              <w:rPr>
                <w:sz w:val="22"/>
              </w:rPr>
              <w:instrText xml:space="preserve"> FORMTEXT </w:instrText>
            </w:r>
            <w:r w:rsidRPr="00874764">
              <w:rPr>
                <w:sz w:val="22"/>
              </w:rPr>
            </w:r>
            <w:r w:rsidRPr="00874764">
              <w:rPr>
                <w:sz w:val="22"/>
              </w:rPr>
              <w:fldChar w:fldCharType="separate"/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="00F57F2E">
              <w:rPr>
                <w:sz w:val="22"/>
              </w:rPr>
              <w:t> </w:t>
            </w:r>
            <w:r w:rsidRPr="00874764">
              <w:rPr>
                <w:sz w:val="22"/>
              </w:rPr>
              <w:fldChar w:fldCharType="end"/>
            </w:r>
          </w:p>
        </w:tc>
      </w:tr>
    </w:tbl>
    <w:p w14:paraId="515A7BB8" w14:textId="77777777" w:rsidR="000A3A00" w:rsidRPr="004A296C" w:rsidRDefault="000A3A00" w:rsidP="0094159D">
      <w:pPr>
        <w:pStyle w:val="berschrift1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1214D" w:rsidRPr="00BF6D7D" w14:paraId="6A1CA13A" w14:textId="77777777" w:rsidTr="00C7204D">
        <w:trPr>
          <w:trHeight w:val="322"/>
        </w:trPr>
        <w:tc>
          <w:tcPr>
            <w:tcW w:w="9212" w:type="dxa"/>
            <w:gridSpan w:val="2"/>
            <w:shd w:val="clear" w:color="auto" w:fill="F7CAAC"/>
          </w:tcPr>
          <w:p w14:paraId="174917A4" w14:textId="77777777" w:rsidR="0091214D" w:rsidRPr="00106205" w:rsidRDefault="0091214D" w:rsidP="0091214D">
            <w:pPr>
              <w:pStyle w:val="berschrift1"/>
              <w:rPr>
                <w:rFonts w:ascii="Arial" w:hAnsi="Arial"/>
                <w:b/>
                <w:bCs/>
                <w:spacing w:val="20"/>
                <w:sz w:val="24"/>
                <w:szCs w:val="24"/>
              </w:rPr>
            </w:pPr>
            <w:r w:rsidRPr="00106205">
              <w:rPr>
                <w:rFonts w:ascii="Arial" w:hAnsi="Arial"/>
                <w:b/>
                <w:bCs/>
                <w:spacing w:val="20"/>
                <w:sz w:val="24"/>
                <w:szCs w:val="24"/>
              </w:rPr>
              <w:t>Hinfahrt</w:t>
            </w:r>
          </w:p>
        </w:tc>
      </w:tr>
      <w:tr w:rsidR="0094159D" w:rsidRPr="00BF6D7D" w14:paraId="5C99E3A4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6762262E" w14:textId="77777777" w:rsidR="0094159D" w:rsidRPr="0060238E" w:rsidRDefault="002B20DA" w:rsidP="0094159D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bCs/>
                <w:sz w:val="22"/>
                <w:szCs w:val="22"/>
              </w:rPr>
              <w:t>Reisedatum: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3B5F9312" w14:textId="77777777" w:rsidR="0094159D" w:rsidRPr="0060238E" w:rsidRDefault="00114EC3" w:rsidP="00F57F2E">
            <w:pPr>
              <w:pStyle w:val="berschrift2"/>
              <w:rPr>
                <w:b/>
                <w:bCs/>
                <w:sz w:val="22"/>
                <w:szCs w:val="22"/>
              </w:rPr>
            </w:pPr>
            <w:r w:rsidRPr="0060238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38E">
              <w:rPr>
                <w:sz w:val="22"/>
                <w:szCs w:val="22"/>
              </w:rPr>
              <w:instrText xml:space="preserve"> FORMTEXT </w:instrText>
            </w:r>
            <w:r w:rsidRPr="0060238E">
              <w:rPr>
                <w:sz w:val="22"/>
                <w:szCs w:val="22"/>
              </w:rPr>
            </w:r>
            <w:r w:rsidRPr="0060238E">
              <w:rPr>
                <w:sz w:val="22"/>
                <w:szCs w:val="22"/>
              </w:rPr>
              <w:fldChar w:fldCharType="separate"/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Pr="0060238E">
              <w:rPr>
                <w:sz w:val="22"/>
                <w:szCs w:val="22"/>
              </w:rPr>
              <w:fldChar w:fldCharType="end"/>
            </w:r>
          </w:p>
        </w:tc>
      </w:tr>
      <w:tr w:rsidR="0094159D" w:rsidRPr="00BF6D7D" w14:paraId="5BABF9EA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16BEFD12" w14:textId="77777777" w:rsidR="0094159D" w:rsidRPr="0060238E" w:rsidRDefault="008B58A5" w:rsidP="0094159D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bCs/>
                <w:sz w:val="22"/>
                <w:szCs w:val="22"/>
              </w:rPr>
              <w:t>Startpunk</w:t>
            </w:r>
            <w:r w:rsidR="00B73BD2" w:rsidRPr="0060238E">
              <w:rPr>
                <w:rFonts w:ascii="Arial" w:hAnsi="Arial"/>
                <w:bCs/>
                <w:sz w:val="22"/>
                <w:szCs w:val="22"/>
              </w:rPr>
              <w:t>t</w:t>
            </w:r>
            <w:r w:rsidR="002B20DA" w:rsidRPr="0060238E">
              <w:rPr>
                <w:rFonts w:ascii="Arial" w:hAnsi="Arial"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37FF63FF" w14:textId="77777777" w:rsidR="0094159D" w:rsidRPr="0060238E" w:rsidRDefault="00114EC3" w:rsidP="00F57F2E">
            <w:pPr>
              <w:pStyle w:val="berschrift2"/>
              <w:rPr>
                <w:b/>
                <w:bCs/>
                <w:sz w:val="22"/>
                <w:szCs w:val="22"/>
              </w:rPr>
            </w:pPr>
            <w:r w:rsidRPr="0060238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38E">
              <w:rPr>
                <w:sz w:val="22"/>
                <w:szCs w:val="22"/>
              </w:rPr>
              <w:instrText xml:space="preserve"> FORMTEXT </w:instrText>
            </w:r>
            <w:r w:rsidRPr="0060238E">
              <w:rPr>
                <w:sz w:val="22"/>
                <w:szCs w:val="22"/>
              </w:rPr>
            </w:r>
            <w:r w:rsidRPr="0060238E">
              <w:rPr>
                <w:sz w:val="22"/>
                <w:szCs w:val="22"/>
              </w:rPr>
              <w:fldChar w:fldCharType="separate"/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Pr="0060238E">
              <w:rPr>
                <w:sz w:val="22"/>
                <w:szCs w:val="22"/>
              </w:rPr>
              <w:fldChar w:fldCharType="end"/>
            </w:r>
          </w:p>
        </w:tc>
      </w:tr>
      <w:tr w:rsidR="00B73BD2" w:rsidRPr="00BF6D7D" w14:paraId="12F9FC49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6F9F5C66" w14:textId="77777777" w:rsidR="00B73BD2" w:rsidRPr="0060238E" w:rsidRDefault="002B20DA" w:rsidP="0094159D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bCs/>
                <w:sz w:val="22"/>
                <w:szCs w:val="22"/>
              </w:rPr>
              <w:t>Ziel: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4FA89F74" w14:textId="77777777" w:rsidR="00B73BD2" w:rsidRPr="0060238E" w:rsidRDefault="00114EC3" w:rsidP="00F57F2E">
            <w:pPr>
              <w:pStyle w:val="berschrift2"/>
              <w:rPr>
                <w:b/>
                <w:bCs/>
                <w:sz w:val="22"/>
                <w:szCs w:val="22"/>
              </w:rPr>
            </w:pPr>
            <w:r w:rsidRPr="0060238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38E">
              <w:rPr>
                <w:sz w:val="22"/>
                <w:szCs w:val="22"/>
              </w:rPr>
              <w:instrText xml:space="preserve"> FORMTEXT </w:instrText>
            </w:r>
            <w:r w:rsidRPr="0060238E">
              <w:rPr>
                <w:sz w:val="22"/>
                <w:szCs w:val="22"/>
              </w:rPr>
            </w:r>
            <w:r w:rsidRPr="0060238E">
              <w:rPr>
                <w:sz w:val="22"/>
                <w:szCs w:val="22"/>
              </w:rPr>
              <w:fldChar w:fldCharType="separate"/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Pr="0060238E">
              <w:rPr>
                <w:sz w:val="22"/>
                <w:szCs w:val="22"/>
              </w:rPr>
              <w:fldChar w:fldCharType="end"/>
            </w:r>
          </w:p>
        </w:tc>
      </w:tr>
      <w:tr w:rsidR="00634087" w:rsidRPr="00BF6D7D" w14:paraId="7A690733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1B503984" w14:textId="77777777" w:rsidR="00634087" w:rsidRPr="0060238E" w:rsidRDefault="00634087" w:rsidP="0094159D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Ticket: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6FBB2AE2" w14:textId="77777777" w:rsidR="00634087" w:rsidRPr="0060238E" w:rsidRDefault="00634087" w:rsidP="0094159D">
            <w:pPr>
              <w:pStyle w:val="berschrift1"/>
              <w:rPr>
                <w:rFonts w:ascii="Arial" w:hAnsi="Arial"/>
                <w:sz w:val="22"/>
                <w:szCs w:val="22"/>
              </w:rPr>
            </w:pP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Sparpreis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Flexpreis</w:t>
            </w:r>
          </w:p>
        </w:tc>
      </w:tr>
      <w:tr w:rsidR="0094159D" w:rsidRPr="00BF6D7D" w14:paraId="52E7B911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2A462D55" w14:textId="77777777" w:rsidR="0094159D" w:rsidRPr="0060238E" w:rsidRDefault="0091214D" w:rsidP="0094159D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bCs/>
                <w:sz w:val="22"/>
                <w:szCs w:val="22"/>
              </w:rPr>
              <w:t>Reservierung</w:t>
            </w:r>
            <w:r w:rsidR="002B20DA" w:rsidRPr="0060238E">
              <w:rPr>
                <w:rFonts w:ascii="Arial" w:hAnsi="Arial"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6145EED1" w14:textId="77777777" w:rsidR="0094159D" w:rsidRPr="0060238E" w:rsidRDefault="0091214D" w:rsidP="0094159D">
            <w:pPr>
              <w:pStyle w:val="berschrift1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 w:rsidRPr="0060238E">
              <w:rPr>
                <w:rFonts w:ascii="Arial" w:hAnsi="Arial"/>
                <w:sz w:val="22"/>
                <w:szCs w:val="22"/>
              </w:rPr>
              <w:t xml:space="preserve"> ja </w:t>
            </w:r>
            <w:r w:rsidR="00DD4631" w:rsidRPr="0060238E">
              <w:rPr>
                <w:rFonts w:ascii="Arial" w:hAnsi="Arial"/>
                <w:sz w:val="22"/>
                <w:szCs w:val="22"/>
              </w:rPr>
              <w:tab/>
            </w:r>
            <w:r w:rsidR="00DD4631" w:rsidRPr="0060238E">
              <w:rPr>
                <w:rFonts w:ascii="Arial" w:hAnsi="Arial"/>
                <w:sz w:val="22"/>
                <w:szCs w:val="22"/>
              </w:rPr>
              <w:tab/>
            </w:r>
            <w:r w:rsidR="00DD4631" w:rsidRPr="0060238E">
              <w:rPr>
                <w:rFonts w:ascii="Arial" w:hAnsi="Arial"/>
                <w:sz w:val="22"/>
                <w:szCs w:val="22"/>
              </w:rPr>
              <w:tab/>
            </w: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 w:rsidR="00DD4631" w:rsidRPr="0060238E">
              <w:rPr>
                <w:rFonts w:ascii="Arial" w:hAnsi="Arial"/>
                <w:sz w:val="22"/>
                <w:szCs w:val="22"/>
              </w:rPr>
              <w:t xml:space="preserve"> nein</w:t>
            </w:r>
          </w:p>
        </w:tc>
      </w:tr>
      <w:tr w:rsidR="0094159D" w:rsidRPr="00BF6D7D" w14:paraId="7155F37C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1EB3A5A8" w14:textId="77777777" w:rsidR="0094159D" w:rsidRPr="0060238E" w:rsidRDefault="002B20DA" w:rsidP="0094159D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bCs/>
                <w:sz w:val="22"/>
                <w:szCs w:val="22"/>
              </w:rPr>
              <w:t>Abfahrtszeit: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6CE6E7C2" w14:textId="77777777" w:rsidR="0094159D" w:rsidRPr="0060238E" w:rsidRDefault="00114EC3" w:rsidP="00F57F2E">
            <w:pPr>
              <w:pStyle w:val="berschrift2"/>
              <w:rPr>
                <w:b/>
                <w:bCs/>
                <w:sz w:val="22"/>
                <w:szCs w:val="22"/>
              </w:rPr>
            </w:pPr>
            <w:r w:rsidRPr="0060238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38E">
              <w:rPr>
                <w:sz w:val="22"/>
                <w:szCs w:val="22"/>
              </w:rPr>
              <w:instrText xml:space="preserve"> FORMTEXT </w:instrText>
            </w:r>
            <w:r w:rsidRPr="0060238E">
              <w:rPr>
                <w:sz w:val="22"/>
                <w:szCs w:val="22"/>
              </w:rPr>
            </w:r>
            <w:r w:rsidRPr="0060238E">
              <w:rPr>
                <w:sz w:val="22"/>
                <w:szCs w:val="22"/>
              </w:rPr>
              <w:fldChar w:fldCharType="separate"/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Pr="0060238E">
              <w:rPr>
                <w:sz w:val="22"/>
                <w:szCs w:val="22"/>
              </w:rPr>
              <w:fldChar w:fldCharType="end"/>
            </w:r>
          </w:p>
        </w:tc>
      </w:tr>
      <w:tr w:rsidR="0094159D" w:rsidRPr="00BF6D7D" w14:paraId="2733CE2F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096ADF8D" w14:textId="77777777" w:rsidR="0094159D" w:rsidRPr="0060238E" w:rsidRDefault="0091214D" w:rsidP="0094159D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bCs/>
                <w:sz w:val="22"/>
                <w:szCs w:val="22"/>
              </w:rPr>
              <w:t>Zuschläge</w:t>
            </w:r>
            <w:r w:rsidR="002B20DA" w:rsidRPr="0060238E">
              <w:rPr>
                <w:rFonts w:ascii="Arial" w:hAnsi="Arial"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640ECF4E" w14:textId="77777777" w:rsidR="0094159D" w:rsidRPr="0060238E" w:rsidRDefault="0091214D" w:rsidP="002B20DA">
            <w:pPr>
              <w:pStyle w:val="berschrift1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 w:rsidRPr="0060238E">
              <w:rPr>
                <w:rFonts w:ascii="Arial" w:hAnsi="Arial"/>
                <w:sz w:val="22"/>
                <w:szCs w:val="22"/>
              </w:rPr>
              <w:t xml:space="preserve"> </w:t>
            </w:r>
            <w:r w:rsidR="002B20DA" w:rsidRPr="0060238E">
              <w:rPr>
                <w:rFonts w:ascii="Arial" w:hAnsi="Arial"/>
                <w:sz w:val="22"/>
                <w:szCs w:val="22"/>
              </w:rPr>
              <w:t xml:space="preserve">IC/EC </w:t>
            </w:r>
            <w:r w:rsidR="00DD4631" w:rsidRPr="0060238E">
              <w:rPr>
                <w:rFonts w:ascii="Arial" w:hAnsi="Arial"/>
                <w:sz w:val="22"/>
                <w:szCs w:val="22"/>
              </w:rPr>
              <w:tab/>
            </w:r>
            <w:r w:rsidR="00DD4631" w:rsidRPr="0060238E">
              <w:rPr>
                <w:rFonts w:ascii="Arial" w:hAnsi="Arial"/>
                <w:sz w:val="22"/>
                <w:szCs w:val="22"/>
              </w:rPr>
              <w:tab/>
            </w: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 w:rsidRPr="0060238E">
              <w:rPr>
                <w:rFonts w:ascii="Arial" w:hAnsi="Arial"/>
                <w:sz w:val="22"/>
                <w:szCs w:val="22"/>
              </w:rPr>
              <w:t xml:space="preserve"> ICE</w:t>
            </w:r>
          </w:p>
        </w:tc>
      </w:tr>
    </w:tbl>
    <w:p w14:paraId="0979BBAB" w14:textId="77777777" w:rsidR="000A3A00" w:rsidRPr="004A296C" w:rsidRDefault="000A3A00" w:rsidP="0094159D">
      <w:pPr>
        <w:pStyle w:val="berschrift1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1214D" w:rsidRPr="00BF6D7D" w14:paraId="7ABD3381" w14:textId="77777777" w:rsidTr="00C7204D">
        <w:trPr>
          <w:trHeight w:val="322"/>
        </w:trPr>
        <w:tc>
          <w:tcPr>
            <w:tcW w:w="9212" w:type="dxa"/>
            <w:gridSpan w:val="2"/>
            <w:shd w:val="clear" w:color="auto" w:fill="F7CAAC"/>
          </w:tcPr>
          <w:p w14:paraId="1E213364" w14:textId="77777777" w:rsidR="0091214D" w:rsidRPr="00106205" w:rsidRDefault="0091214D" w:rsidP="0091214D">
            <w:pPr>
              <w:pStyle w:val="berschrift1"/>
              <w:rPr>
                <w:rFonts w:ascii="Arial" w:hAnsi="Arial"/>
                <w:b/>
                <w:bCs/>
                <w:spacing w:val="20"/>
                <w:sz w:val="24"/>
                <w:szCs w:val="24"/>
              </w:rPr>
            </w:pPr>
            <w:r w:rsidRPr="00106205">
              <w:rPr>
                <w:rFonts w:ascii="Arial" w:hAnsi="Arial"/>
                <w:b/>
                <w:bCs/>
                <w:spacing w:val="20"/>
                <w:sz w:val="24"/>
                <w:szCs w:val="24"/>
              </w:rPr>
              <w:t>Rückfahrt</w:t>
            </w:r>
          </w:p>
        </w:tc>
      </w:tr>
      <w:tr w:rsidR="0091214D" w:rsidRPr="00BF6D7D" w14:paraId="51623471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476DD433" w14:textId="77777777" w:rsidR="0091214D" w:rsidRPr="0060238E" w:rsidRDefault="0060238E" w:rsidP="005042B0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Reisedatum: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5B727793" w14:textId="77777777" w:rsidR="0091214D" w:rsidRPr="0060238E" w:rsidRDefault="00114EC3" w:rsidP="00F57F2E">
            <w:pPr>
              <w:pStyle w:val="berschrift2"/>
              <w:rPr>
                <w:b/>
                <w:bCs/>
                <w:sz w:val="22"/>
                <w:szCs w:val="22"/>
              </w:rPr>
            </w:pPr>
            <w:r w:rsidRPr="0060238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38E">
              <w:rPr>
                <w:sz w:val="22"/>
                <w:szCs w:val="22"/>
              </w:rPr>
              <w:instrText xml:space="preserve"> FORMTEXT </w:instrText>
            </w:r>
            <w:r w:rsidRPr="0060238E">
              <w:rPr>
                <w:sz w:val="22"/>
                <w:szCs w:val="22"/>
              </w:rPr>
            </w:r>
            <w:r w:rsidRPr="0060238E">
              <w:rPr>
                <w:sz w:val="22"/>
                <w:szCs w:val="22"/>
              </w:rPr>
              <w:fldChar w:fldCharType="separate"/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Pr="0060238E">
              <w:rPr>
                <w:sz w:val="22"/>
                <w:szCs w:val="22"/>
              </w:rPr>
              <w:fldChar w:fldCharType="end"/>
            </w:r>
          </w:p>
        </w:tc>
      </w:tr>
      <w:tr w:rsidR="00B73BD2" w:rsidRPr="00BF6D7D" w14:paraId="6B8B6A4D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3F82BE6C" w14:textId="77777777" w:rsidR="00B73BD2" w:rsidRPr="0060238E" w:rsidRDefault="002B20DA" w:rsidP="005042B0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bCs/>
                <w:sz w:val="22"/>
                <w:szCs w:val="22"/>
              </w:rPr>
              <w:t>Startpunkt: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15D01A3E" w14:textId="77777777" w:rsidR="00B73BD2" w:rsidRPr="0060238E" w:rsidRDefault="00114EC3" w:rsidP="00F57F2E">
            <w:pPr>
              <w:pStyle w:val="berschrift2"/>
              <w:rPr>
                <w:b/>
                <w:bCs/>
                <w:sz w:val="22"/>
                <w:szCs w:val="22"/>
              </w:rPr>
            </w:pPr>
            <w:r w:rsidRPr="0060238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38E">
              <w:rPr>
                <w:sz w:val="22"/>
                <w:szCs w:val="22"/>
              </w:rPr>
              <w:instrText xml:space="preserve"> FORMTEXT </w:instrText>
            </w:r>
            <w:r w:rsidRPr="0060238E">
              <w:rPr>
                <w:sz w:val="22"/>
                <w:szCs w:val="22"/>
              </w:rPr>
            </w:r>
            <w:r w:rsidRPr="0060238E">
              <w:rPr>
                <w:sz w:val="22"/>
                <w:szCs w:val="22"/>
              </w:rPr>
              <w:fldChar w:fldCharType="separate"/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Pr="0060238E">
              <w:rPr>
                <w:sz w:val="22"/>
                <w:szCs w:val="22"/>
              </w:rPr>
              <w:fldChar w:fldCharType="end"/>
            </w:r>
          </w:p>
        </w:tc>
      </w:tr>
      <w:tr w:rsidR="0091214D" w:rsidRPr="00BF6D7D" w14:paraId="34C45BEF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5E7A0B80" w14:textId="77777777" w:rsidR="0091214D" w:rsidRPr="0060238E" w:rsidRDefault="0091214D" w:rsidP="005042B0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bCs/>
                <w:sz w:val="22"/>
                <w:szCs w:val="22"/>
              </w:rPr>
              <w:t>Ziel</w:t>
            </w:r>
            <w:r w:rsidR="002B20DA" w:rsidRPr="0060238E">
              <w:rPr>
                <w:rFonts w:ascii="Arial" w:hAnsi="Arial"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0B180D56" w14:textId="77777777" w:rsidR="0091214D" w:rsidRPr="0060238E" w:rsidRDefault="00114EC3" w:rsidP="00F57F2E">
            <w:pPr>
              <w:pStyle w:val="berschrift2"/>
              <w:rPr>
                <w:b/>
                <w:bCs/>
                <w:sz w:val="22"/>
                <w:szCs w:val="22"/>
              </w:rPr>
            </w:pPr>
            <w:r w:rsidRPr="0060238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38E">
              <w:rPr>
                <w:sz w:val="22"/>
                <w:szCs w:val="22"/>
              </w:rPr>
              <w:instrText xml:space="preserve"> FORMTEXT </w:instrText>
            </w:r>
            <w:r w:rsidRPr="0060238E">
              <w:rPr>
                <w:sz w:val="22"/>
                <w:szCs w:val="22"/>
              </w:rPr>
            </w:r>
            <w:r w:rsidRPr="0060238E">
              <w:rPr>
                <w:sz w:val="22"/>
                <w:szCs w:val="22"/>
              </w:rPr>
              <w:fldChar w:fldCharType="separate"/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Pr="0060238E">
              <w:rPr>
                <w:sz w:val="22"/>
                <w:szCs w:val="22"/>
              </w:rPr>
              <w:fldChar w:fldCharType="end"/>
            </w:r>
          </w:p>
        </w:tc>
      </w:tr>
      <w:tr w:rsidR="00634087" w:rsidRPr="00BF6D7D" w14:paraId="2A899B3F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6C07A26F" w14:textId="77777777" w:rsidR="00634087" w:rsidRPr="0060238E" w:rsidRDefault="00634087" w:rsidP="00634087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Ticket: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7BEF6884" w14:textId="77777777" w:rsidR="00634087" w:rsidRPr="0060238E" w:rsidRDefault="00634087" w:rsidP="00634087">
            <w:pPr>
              <w:pStyle w:val="berschrift1"/>
              <w:rPr>
                <w:rFonts w:ascii="Arial" w:hAnsi="Arial"/>
                <w:sz w:val="22"/>
                <w:szCs w:val="22"/>
              </w:rPr>
            </w:pP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Sparpreis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Flexpreis</w:t>
            </w:r>
          </w:p>
        </w:tc>
      </w:tr>
      <w:tr w:rsidR="0091214D" w:rsidRPr="00BF6D7D" w14:paraId="2AD9146F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7C158D22" w14:textId="77777777" w:rsidR="0091214D" w:rsidRPr="0060238E" w:rsidRDefault="0091214D" w:rsidP="005042B0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bCs/>
                <w:sz w:val="22"/>
                <w:szCs w:val="22"/>
              </w:rPr>
              <w:t>Reservierung</w:t>
            </w:r>
            <w:r w:rsidR="002B20DA" w:rsidRPr="0060238E">
              <w:rPr>
                <w:rFonts w:ascii="Arial" w:hAnsi="Arial"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61D45BF8" w14:textId="77777777" w:rsidR="0091214D" w:rsidRPr="0060238E" w:rsidRDefault="0091214D" w:rsidP="005042B0">
            <w:pPr>
              <w:pStyle w:val="berschrift1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 w:rsidRPr="0060238E">
              <w:rPr>
                <w:rFonts w:ascii="Arial" w:hAnsi="Arial"/>
                <w:sz w:val="22"/>
                <w:szCs w:val="22"/>
              </w:rPr>
              <w:t xml:space="preserve"> ja </w:t>
            </w:r>
            <w:r w:rsidR="00DD4631" w:rsidRPr="0060238E">
              <w:rPr>
                <w:rFonts w:ascii="Arial" w:hAnsi="Arial"/>
                <w:sz w:val="22"/>
                <w:szCs w:val="22"/>
              </w:rPr>
              <w:tab/>
            </w:r>
            <w:r w:rsidR="00DD4631" w:rsidRPr="0060238E">
              <w:rPr>
                <w:rFonts w:ascii="Arial" w:hAnsi="Arial"/>
                <w:sz w:val="22"/>
                <w:szCs w:val="22"/>
              </w:rPr>
              <w:tab/>
            </w:r>
            <w:r w:rsidR="00DD4631" w:rsidRPr="0060238E">
              <w:rPr>
                <w:rFonts w:ascii="Arial" w:hAnsi="Arial"/>
                <w:sz w:val="22"/>
                <w:szCs w:val="22"/>
              </w:rPr>
              <w:tab/>
            </w: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 w:rsidRPr="0060238E">
              <w:rPr>
                <w:rFonts w:ascii="Arial" w:hAnsi="Arial"/>
                <w:sz w:val="22"/>
                <w:szCs w:val="22"/>
              </w:rPr>
              <w:t xml:space="preserve"> nein </w:t>
            </w:r>
          </w:p>
        </w:tc>
      </w:tr>
      <w:tr w:rsidR="0091214D" w:rsidRPr="00BF6D7D" w14:paraId="54289653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64F1A9E8" w14:textId="77777777" w:rsidR="0091214D" w:rsidRPr="0060238E" w:rsidRDefault="002B20DA" w:rsidP="005042B0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bCs/>
                <w:sz w:val="22"/>
                <w:szCs w:val="22"/>
              </w:rPr>
              <w:t>Abfahrtszeit: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26102357" w14:textId="77777777" w:rsidR="0091214D" w:rsidRPr="0060238E" w:rsidRDefault="00114EC3" w:rsidP="00F57F2E">
            <w:pPr>
              <w:pStyle w:val="berschrift2"/>
              <w:rPr>
                <w:b/>
                <w:bCs/>
                <w:sz w:val="22"/>
                <w:szCs w:val="22"/>
              </w:rPr>
            </w:pPr>
            <w:r w:rsidRPr="0060238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38E">
              <w:rPr>
                <w:sz w:val="22"/>
                <w:szCs w:val="22"/>
              </w:rPr>
              <w:instrText xml:space="preserve"> FORMTEXT </w:instrText>
            </w:r>
            <w:r w:rsidRPr="0060238E">
              <w:rPr>
                <w:sz w:val="22"/>
                <w:szCs w:val="22"/>
              </w:rPr>
            </w:r>
            <w:r w:rsidRPr="0060238E">
              <w:rPr>
                <w:sz w:val="22"/>
                <w:szCs w:val="22"/>
              </w:rPr>
              <w:fldChar w:fldCharType="separate"/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="00F57F2E" w:rsidRPr="0060238E">
              <w:rPr>
                <w:sz w:val="22"/>
                <w:szCs w:val="22"/>
              </w:rPr>
              <w:t> </w:t>
            </w:r>
            <w:r w:rsidRPr="0060238E">
              <w:rPr>
                <w:sz w:val="22"/>
                <w:szCs w:val="22"/>
              </w:rPr>
              <w:fldChar w:fldCharType="end"/>
            </w:r>
          </w:p>
        </w:tc>
      </w:tr>
      <w:tr w:rsidR="0091214D" w:rsidRPr="00BF6D7D" w14:paraId="223214AD" w14:textId="77777777" w:rsidTr="00C7204D">
        <w:trPr>
          <w:trHeight w:val="322"/>
        </w:trPr>
        <w:tc>
          <w:tcPr>
            <w:tcW w:w="4606" w:type="dxa"/>
            <w:shd w:val="clear" w:color="auto" w:fill="auto"/>
            <w:vAlign w:val="bottom"/>
          </w:tcPr>
          <w:p w14:paraId="341BC033" w14:textId="77777777" w:rsidR="0091214D" w:rsidRPr="0060238E" w:rsidRDefault="0091214D" w:rsidP="005042B0">
            <w:pPr>
              <w:pStyle w:val="berschrift1"/>
              <w:rPr>
                <w:rFonts w:ascii="Arial" w:hAnsi="Arial"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bCs/>
                <w:sz w:val="22"/>
                <w:szCs w:val="22"/>
              </w:rPr>
              <w:t>Zuschläge</w:t>
            </w:r>
            <w:r w:rsidR="0060238E">
              <w:rPr>
                <w:rFonts w:ascii="Arial" w:hAnsi="Arial"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27A93A66" w14:textId="77777777" w:rsidR="0091214D" w:rsidRPr="0060238E" w:rsidRDefault="0091214D" w:rsidP="002B20DA">
            <w:pPr>
              <w:pStyle w:val="berschrift1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 w:rsidRPr="0060238E">
              <w:rPr>
                <w:rFonts w:ascii="Arial" w:hAnsi="Arial"/>
                <w:sz w:val="22"/>
                <w:szCs w:val="22"/>
              </w:rPr>
              <w:t xml:space="preserve"> IC/EC </w:t>
            </w:r>
            <w:r w:rsidR="00DD4631" w:rsidRPr="0060238E">
              <w:rPr>
                <w:rFonts w:ascii="Arial" w:hAnsi="Arial"/>
                <w:sz w:val="22"/>
                <w:szCs w:val="22"/>
              </w:rPr>
              <w:tab/>
            </w:r>
            <w:r w:rsidR="00DD4631" w:rsidRPr="0060238E">
              <w:rPr>
                <w:rFonts w:ascii="Arial" w:hAnsi="Arial"/>
                <w:sz w:val="22"/>
                <w:szCs w:val="22"/>
              </w:rPr>
              <w:tab/>
            </w:r>
            <w:r w:rsidRPr="0060238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38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47B4F">
              <w:rPr>
                <w:rFonts w:ascii="Arial" w:hAnsi="Arial"/>
                <w:sz w:val="22"/>
                <w:szCs w:val="22"/>
              </w:rPr>
            </w:r>
            <w:r w:rsidR="00D47B4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0238E">
              <w:rPr>
                <w:rFonts w:ascii="Arial" w:hAnsi="Arial"/>
                <w:sz w:val="22"/>
                <w:szCs w:val="22"/>
              </w:rPr>
              <w:fldChar w:fldCharType="end"/>
            </w:r>
            <w:r w:rsidRPr="0060238E">
              <w:rPr>
                <w:rFonts w:ascii="Arial" w:hAnsi="Arial"/>
                <w:sz w:val="22"/>
                <w:szCs w:val="22"/>
              </w:rPr>
              <w:t xml:space="preserve"> ICE</w:t>
            </w:r>
          </w:p>
        </w:tc>
      </w:tr>
    </w:tbl>
    <w:p w14:paraId="764FFE78" w14:textId="77777777" w:rsidR="000A3A00" w:rsidRPr="00BF6D7D" w:rsidRDefault="000A3A00" w:rsidP="0091214D">
      <w:pPr>
        <w:pStyle w:val="berschrift1"/>
        <w:rPr>
          <w:rFonts w:ascii="Arial" w:hAnsi="Arial"/>
          <w:b/>
          <w:bCs/>
          <w:sz w:val="32"/>
        </w:rPr>
      </w:pPr>
    </w:p>
    <w:p w14:paraId="75E248B0" w14:textId="77777777" w:rsidR="00D815C0" w:rsidRPr="00E06FD5" w:rsidRDefault="00D815C0" w:rsidP="001C4F6D">
      <w:pPr>
        <w:rPr>
          <w:rFonts w:ascii="Arial" w:hAnsi="Arial" w:cs="Arial"/>
          <w:sz w:val="22"/>
          <w:szCs w:val="22"/>
        </w:rPr>
      </w:pPr>
      <w:r w:rsidRPr="00E06FD5">
        <w:rPr>
          <w:rFonts w:ascii="Arial" w:hAnsi="Arial" w:cs="Arial"/>
          <w:sz w:val="22"/>
          <w:szCs w:val="22"/>
        </w:rPr>
        <w:t xml:space="preserve">Bitte senden Sie Ihre </w:t>
      </w:r>
      <w:r w:rsidR="00012A21" w:rsidRPr="00E06FD5">
        <w:rPr>
          <w:rFonts w:ascii="Arial" w:hAnsi="Arial" w:cs="Arial"/>
          <w:sz w:val="22"/>
          <w:szCs w:val="22"/>
        </w:rPr>
        <w:t>Fahrkartenbestellung per E-Mail an</w:t>
      </w:r>
      <w:r w:rsidRPr="00E06FD5">
        <w:rPr>
          <w:rFonts w:ascii="Arial" w:hAnsi="Arial" w:cs="Arial"/>
          <w:sz w:val="22"/>
          <w:szCs w:val="22"/>
        </w:rPr>
        <w:t xml:space="preserve"> folgende Adresse</w:t>
      </w:r>
      <w:r w:rsidR="00012A21" w:rsidRPr="00E06FD5">
        <w:rPr>
          <w:rFonts w:ascii="Arial" w:hAnsi="Arial" w:cs="Arial"/>
          <w:sz w:val="22"/>
          <w:szCs w:val="22"/>
        </w:rPr>
        <w:t xml:space="preserve">: </w:t>
      </w:r>
    </w:p>
    <w:p w14:paraId="050B74F6" w14:textId="77777777" w:rsidR="00D815C0" w:rsidRPr="00E06FD5" w:rsidRDefault="00D815C0" w:rsidP="001C4F6D">
      <w:pPr>
        <w:rPr>
          <w:rFonts w:ascii="Arial" w:hAnsi="Arial" w:cs="Arial"/>
          <w:sz w:val="22"/>
          <w:szCs w:val="22"/>
        </w:rPr>
      </w:pPr>
    </w:p>
    <w:p w14:paraId="2392BFEF" w14:textId="77777777" w:rsidR="00BF6D7D" w:rsidRPr="004A296C" w:rsidRDefault="00D47B4F" w:rsidP="001C4F6D">
      <w:pPr>
        <w:rPr>
          <w:rFonts w:ascii="Arial" w:hAnsi="Arial" w:cs="Arial"/>
          <w:b/>
          <w:bCs/>
          <w:color w:val="0000FF"/>
          <w:sz w:val="22"/>
          <w:szCs w:val="22"/>
          <w:u w:val="single"/>
          <w:lang w:val="it-IT"/>
        </w:rPr>
      </w:pPr>
      <w:hyperlink r:id="rId6" w:history="1">
        <w:r w:rsidR="00B73BD2" w:rsidRPr="00E06FD5">
          <w:rPr>
            <w:rStyle w:val="Hyperlink"/>
            <w:rFonts w:ascii="Arial" w:hAnsi="Arial" w:cs="Arial"/>
            <w:b/>
            <w:bCs/>
            <w:sz w:val="22"/>
            <w:szCs w:val="22"/>
            <w:lang w:val="it-IT"/>
          </w:rPr>
          <w:t>fahrkarten@ordinariat-freiburg.de</w:t>
        </w:r>
      </w:hyperlink>
    </w:p>
    <w:sectPr w:rsidR="00BF6D7D" w:rsidRPr="004A296C" w:rsidSect="004A296C">
      <w:headerReference w:type="default" r:id="rId7"/>
      <w:footerReference w:type="default" r:id="rId8"/>
      <w:pgSz w:w="11906" w:h="16838"/>
      <w:pgMar w:top="1418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6F7C" w14:textId="77777777" w:rsidR="00D47B4F" w:rsidRDefault="00D47B4F" w:rsidP="00E71144">
      <w:r>
        <w:separator/>
      </w:r>
    </w:p>
  </w:endnote>
  <w:endnote w:type="continuationSeparator" w:id="0">
    <w:p w14:paraId="3EE7B704" w14:textId="77777777" w:rsidR="00D47B4F" w:rsidRDefault="00D47B4F" w:rsidP="00E7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3964" w14:textId="4BF4057C" w:rsidR="00E71144" w:rsidRPr="00BF6C24" w:rsidRDefault="00994822" w:rsidP="004A296C">
    <w:pPr>
      <w:pStyle w:val="Fuzeile"/>
      <w:rPr>
        <w:rFonts w:ascii="Arial" w:hAnsi="Arial" w:cs="Arial"/>
        <w:color w:val="A6A6A6"/>
        <w:sz w:val="18"/>
        <w:szCs w:val="18"/>
      </w:rPr>
    </w:pPr>
    <w:r w:rsidRPr="00BF6C24">
      <w:rPr>
        <w:rFonts w:ascii="Arial" w:hAnsi="Arial" w:cs="Arial"/>
        <w:color w:val="A6A6A6"/>
        <w:sz w:val="18"/>
        <w:szCs w:val="18"/>
      </w:rPr>
      <w:t>Fahrkartenbestellung_</w:t>
    </w:r>
    <w:r w:rsidR="005F7F87" w:rsidRPr="00BF6C24">
      <w:rPr>
        <w:rFonts w:ascii="Arial" w:hAnsi="Arial" w:cs="Arial"/>
        <w:color w:val="A6A6A6"/>
        <w:sz w:val="18"/>
        <w:szCs w:val="18"/>
      </w:rPr>
      <w:t>V1.202</w:t>
    </w:r>
    <w:r w:rsidR="00571273">
      <w:rPr>
        <w:rFonts w:ascii="Arial" w:hAnsi="Arial" w:cs="Arial"/>
        <w:color w:val="A6A6A6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608D" w14:textId="77777777" w:rsidR="00D47B4F" w:rsidRDefault="00D47B4F" w:rsidP="00E71144">
      <w:r>
        <w:separator/>
      </w:r>
    </w:p>
  </w:footnote>
  <w:footnote w:type="continuationSeparator" w:id="0">
    <w:p w14:paraId="373FFE78" w14:textId="77777777" w:rsidR="00D47B4F" w:rsidRDefault="00D47B4F" w:rsidP="00E7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D436" w14:textId="0B36B98F" w:rsidR="00AF5BBE" w:rsidRPr="004A296C" w:rsidRDefault="00AF5BBE" w:rsidP="00AF5BBE">
    <w:pPr>
      <w:pStyle w:val="berschrift1"/>
      <w:rPr>
        <w:rFonts w:ascii="Arial" w:hAnsi="Arial"/>
        <w:b/>
        <w:bCs/>
        <w:spacing w:val="20"/>
        <w:sz w:val="36"/>
        <w:szCs w:val="36"/>
      </w:rPr>
    </w:pPr>
    <w:r w:rsidRPr="004A296C">
      <w:rPr>
        <w:rFonts w:ascii="Arial" w:hAnsi="Arial"/>
        <w:b/>
        <w:bCs/>
        <w:spacing w:val="20"/>
        <w:sz w:val="36"/>
        <w:szCs w:val="36"/>
      </w:rPr>
      <w:t>Fahrkartenbestellung</w:t>
    </w:r>
    <w:r w:rsidR="005F7F87">
      <w:rPr>
        <w:rFonts w:ascii="Arial" w:hAnsi="Arial"/>
        <w:b/>
        <w:bCs/>
        <w:spacing w:val="20"/>
        <w:sz w:val="36"/>
        <w:szCs w:val="36"/>
      </w:rPr>
      <w:t xml:space="preserve"> für das Jahr 202</w:t>
    </w:r>
    <w:r w:rsidR="00B034B9">
      <w:rPr>
        <w:rFonts w:ascii="Arial" w:hAnsi="Arial"/>
        <w:b/>
        <w:bCs/>
        <w:spacing w:val="20"/>
        <w:sz w:val="36"/>
        <w:szCs w:val="36"/>
      </w:rPr>
      <w:t>6</w:t>
    </w:r>
  </w:p>
  <w:p w14:paraId="485BEB6A" w14:textId="77777777" w:rsidR="00DE1631" w:rsidRDefault="00D47B4F">
    <w:pPr>
      <w:pStyle w:val="Kopfzeile"/>
    </w:pPr>
    <w:r>
      <w:rPr>
        <w:noProof/>
      </w:rPr>
      <w:pict w14:anchorId="07BF1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49" type="#_x0000_t75" alt="erzd_logo_2011_print_4c_BP" style="position:absolute;margin-left:478pt;margin-top:17.9pt;width:85.1pt;height:68pt;z-index:-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>
          <v:imagedata r:id="rId1" o:title="erzd_logo_2011_print_4c_BP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ocumentProtection w:edit="forms" w:formatting="1" w:enforcement="1" w:cryptProviderType="rsaAES" w:cryptAlgorithmClass="hash" w:cryptAlgorithmType="typeAny" w:cryptAlgorithmSid="14" w:cryptSpinCount="100000" w:hash="cR8IFxBMDHfSZlfM30z5WrVgyjPV7vKPGVOFB8YvQ3IL5HUHIlYvPzO+59O6UdWtYU/OBFwCAtwGTXrIEFYbrg==" w:salt="PRNO9L51fivlIurV89/kI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C21"/>
    <w:rsid w:val="00012A21"/>
    <w:rsid w:val="000A3A00"/>
    <w:rsid w:val="000F7810"/>
    <w:rsid w:val="00106205"/>
    <w:rsid w:val="00114EC3"/>
    <w:rsid w:val="00193C89"/>
    <w:rsid w:val="001C4F6D"/>
    <w:rsid w:val="001C52AF"/>
    <w:rsid w:val="001C5715"/>
    <w:rsid w:val="00225542"/>
    <w:rsid w:val="0028489E"/>
    <w:rsid w:val="002B20DA"/>
    <w:rsid w:val="00381CBA"/>
    <w:rsid w:val="003D4184"/>
    <w:rsid w:val="003D75BB"/>
    <w:rsid w:val="004A296C"/>
    <w:rsid w:val="00502C8A"/>
    <w:rsid w:val="00502EBB"/>
    <w:rsid w:val="00547285"/>
    <w:rsid w:val="005532C1"/>
    <w:rsid w:val="00561E80"/>
    <w:rsid w:val="00571273"/>
    <w:rsid w:val="00582900"/>
    <w:rsid w:val="005D46B5"/>
    <w:rsid w:val="005D6D20"/>
    <w:rsid w:val="005F7F87"/>
    <w:rsid w:val="0060238E"/>
    <w:rsid w:val="00605E5C"/>
    <w:rsid w:val="00617D6F"/>
    <w:rsid w:val="00634087"/>
    <w:rsid w:val="00660205"/>
    <w:rsid w:val="006B0CA4"/>
    <w:rsid w:val="006C24B1"/>
    <w:rsid w:val="006F3165"/>
    <w:rsid w:val="007023F6"/>
    <w:rsid w:val="0076722E"/>
    <w:rsid w:val="007B3703"/>
    <w:rsid w:val="008133CB"/>
    <w:rsid w:val="00874764"/>
    <w:rsid w:val="008759E0"/>
    <w:rsid w:val="0088086B"/>
    <w:rsid w:val="00896C21"/>
    <w:rsid w:val="008B58A5"/>
    <w:rsid w:val="0090166C"/>
    <w:rsid w:val="0091214D"/>
    <w:rsid w:val="0094159D"/>
    <w:rsid w:val="00946712"/>
    <w:rsid w:val="009551A4"/>
    <w:rsid w:val="00956734"/>
    <w:rsid w:val="00994822"/>
    <w:rsid w:val="009E69ED"/>
    <w:rsid w:val="00A85473"/>
    <w:rsid w:val="00AE4C8A"/>
    <w:rsid w:val="00AF5BBE"/>
    <w:rsid w:val="00B034B9"/>
    <w:rsid w:val="00B0629E"/>
    <w:rsid w:val="00B319CD"/>
    <w:rsid w:val="00B35456"/>
    <w:rsid w:val="00B6277B"/>
    <w:rsid w:val="00B73BD2"/>
    <w:rsid w:val="00B95916"/>
    <w:rsid w:val="00BA18D8"/>
    <w:rsid w:val="00BB7068"/>
    <w:rsid w:val="00BF6C24"/>
    <w:rsid w:val="00BF6D7D"/>
    <w:rsid w:val="00C4180E"/>
    <w:rsid w:val="00C7204D"/>
    <w:rsid w:val="00CB623C"/>
    <w:rsid w:val="00CD631C"/>
    <w:rsid w:val="00CE6D58"/>
    <w:rsid w:val="00D265B0"/>
    <w:rsid w:val="00D4416C"/>
    <w:rsid w:val="00D47B4F"/>
    <w:rsid w:val="00D815C0"/>
    <w:rsid w:val="00D8674F"/>
    <w:rsid w:val="00DA6A47"/>
    <w:rsid w:val="00DD4631"/>
    <w:rsid w:val="00DE1631"/>
    <w:rsid w:val="00E06FD5"/>
    <w:rsid w:val="00E13F4C"/>
    <w:rsid w:val="00E71144"/>
    <w:rsid w:val="00F0567A"/>
    <w:rsid w:val="00F22F09"/>
    <w:rsid w:val="00F414F4"/>
    <w:rsid w:val="00F57C7C"/>
    <w:rsid w:val="00F57F2E"/>
    <w:rsid w:val="00FA583F"/>
    <w:rsid w:val="00FB18F1"/>
    <w:rsid w:val="00FC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85E74E"/>
  <w15:chartTrackingRefBased/>
  <w15:docId w15:val="{1671E5E9-241F-4453-AD2B-8E7F6D42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mic Sans MS" w:hAnsi="Comic Sans MS" w:cs="Arial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35"/>
      </w:tabs>
      <w:outlineLvl w:val="1"/>
    </w:pPr>
    <w:rPr>
      <w:rFonts w:ascii="Arial" w:hAnsi="Arial" w:cs="Arial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0A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9121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21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214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214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1214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21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1214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711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1144"/>
  </w:style>
  <w:style w:type="paragraph" w:styleId="Fuzeile">
    <w:name w:val="footer"/>
    <w:basedOn w:val="Standard"/>
    <w:link w:val="FuzeileZchn"/>
    <w:uiPriority w:val="99"/>
    <w:unhideWhenUsed/>
    <w:rsid w:val="00E711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hrkarten@ordinariat-freiburg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ETZLEN\AppData\Local\Microsoft\Windows\INetCache\IE\T7VLFVHT\Fahrkartenformula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Fahrkartenformular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Fahrkartenbestellung</vt:lpstr>
    </vt:vector>
  </TitlesOfParts>
  <Company>EO Freiburg</Company>
  <LinksUpToDate>false</LinksUpToDate>
  <CharactersWithSpaces>1266</CharactersWithSpaces>
  <SharedDoc>false</SharedDoc>
  <HLinks>
    <vt:vector size="6" baseType="variant">
      <vt:variant>
        <vt:i4>7274516</vt:i4>
      </vt:variant>
      <vt:variant>
        <vt:i4>0</vt:i4>
      </vt:variant>
      <vt:variant>
        <vt:i4>0</vt:i4>
      </vt:variant>
      <vt:variant>
        <vt:i4>5</vt:i4>
      </vt:variant>
      <vt:variant>
        <vt:lpwstr>mailto:Fahrkarten@ordinariat-freiburg.de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Fahrkartenbestellung</dc:title>
  <dc:subject>Formular für e-mail</dc:subject>
  <dc:creator>Isabel.Herr@ordinariat-freiburg.de</dc:creator>
  <cp:keywords/>
  <dc:description/>
  <cp:lastModifiedBy>Herr Isabel</cp:lastModifiedBy>
  <cp:revision>61</cp:revision>
  <cp:lastPrinted>2020-10-09T05:04:00Z</cp:lastPrinted>
  <dcterms:created xsi:type="dcterms:W3CDTF">2020-10-09T05:31:00Z</dcterms:created>
  <dcterms:modified xsi:type="dcterms:W3CDTF">2025-12-27T12:39:00Z</dcterms:modified>
</cp:coreProperties>
</file>